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D605" w14:textId="25B489DC" w:rsidR="00E63149" w:rsidRDefault="003E569C" w:rsidP="00E63149">
      <w:pPr>
        <w:pStyle w:val="GraphicAnchor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608CB6D" wp14:editId="770A0B43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926318" cy="977900"/>
            <wp:effectExtent l="0" t="0" r="7620" b="0"/>
            <wp:wrapNone/>
            <wp:docPr id="1002543880" name="Picture 4" descr="A group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43880" name="Picture 4" descr="A group of people in a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318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C6C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1D7EA639" wp14:editId="0378509B">
                <wp:simplePos x="0" y="0"/>
                <wp:positionH relativeFrom="column">
                  <wp:posOffset>-1007110</wp:posOffset>
                </wp:positionH>
                <wp:positionV relativeFrom="paragraph">
                  <wp:posOffset>-1388110</wp:posOffset>
                </wp:positionV>
                <wp:extent cx="7772400" cy="10058400"/>
                <wp:effectExtent l="0" t="0" r="0" b="0"/>
                <wp:wrapNone/>
                <wp:docPr id="54" name="Group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4305" cy="10058400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A star filled sk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4305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Freeform: Shape 52"/>
                        <wps:cNvSpPr/>
                        <wps:spPr>
                          <a:xfrm>
                            <a:off x="484717" y="309033"/>
                            <a:ext cx="6809223" cy="9448106"/>
                          </a:xfrm>
                          <a:custGeom>
                            <a:avLst/>
                            <a:gdLst>
                              <a:gd name="connsiteX0" fmla="*/ 3416797 w 6809223"/>
                              <a:gd name="connsiteY0" fmla="*/ 0 h 9448106"/>
                              <a:gd name="connsiteX1" fmla="*/ 0 w 6809223"/>
                              <a:gd name="connsiteY1" fmla="*/ 2287576 h 9448106"/>
                              <a:gd name="connsiteX2" fmla="*/ 0 w 6809223"/>
                              <a:gd name="connsiteY2" fmla="*/ 7116364 h 9448106"/>
                              <a:gd name="connsiteX3" fmla="*/ 3400464 w 6809223"/>
                              <a:gd name="connsiteY3" fmla="*/ 9448106 h 9448106"/>
                              <a:gd name="connsiteX4" fmla="*/ 6809223 w 6809223"/>
                              <a:gd name="connsiteY4" fmla="*/ 7162572 h 9448106"/>
                              <a:gd name="connsiteX5" fmla="*/ 6809223 w 6809223"/>
                              <a:gd name="connsiteY5" fmla="*/ 2333785 h 94481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09223" h="9448106">
                                <a:moveTo>
                                  <a:pt x="3416797" y="0"/>
                                </a:moveTo>
                                <a:lnTo>
                                  <a:pt x="0" y="2287576"/>
                                </a:lnTo>
                                <a:lnTo>
                                  <a:pt x="0" y="7116364"/>
                                </a:lnTo>
                                <a:lnTo>
                                  <a:pt x="3400464" y="9448106"/>
                                </a:lnTo>
                                <a:lnTo>
                                  <a:pt x="6809223" y="7162572"/>
                                </a:lnTo>
                                <a:lnTo>
                                  <a:pt x="6809223" y="23337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989" cap="flat">
                            <a:solidFill>
                              <a:schemeClr val="accent2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1060450" y="309033"/>
                            <a:ext cx="5691047" cy="9448106"/>
                          </a:xfrm>
                          <a:custGeom>
                            <a:avLst/>
                            <a:gdLst>
                              <a:gd name="connsiteX0" fmla="*/ 0 w 5691047"/>
                              <a:gd name="connsiteY0" fmla="*/ 1053350 h 9448106"/>
                              <a:gd name="connsiteX1" fmla="*/ 2826511 w 5691047"/>
                              <a:gd name="connsiteY1" fmla="*/ 0 h 9448106"/>
                              <a:gd name="connsiteX2" fmla="*/ 5691047 w 5691047"/>
                              <a:gd name="connsiteY2" fmla="*/ 1027182 h 9448106"/>
                              <a:gd name="connsiteX3" fmla="*/ 5691047 w 5691047"/>
                              <a:gd name="connsiteY3" fmla="*/ 8415691 h 9448106"/>
                              <a:gd name="connsiteX4" fmla="*/ 2826511 w 5691047"/>
                              <a:gd name="connsiteY4" fmla="*/ 9448106 h 9448106"/>
                              <a:gd name="connsiteX5" fmla="*/ 0 w 5691047"/>
                              <a:gd name="connsiteY5" fmla="*/ 8422839 h 94481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691047" h="9448106">
                                <a:moveTo>
                                  <a:pt x="0" y="1053350"/>
                                </a:moveTo>
                                <a:lnTo>
                                  <a:pt x="2826511" y="0"/>
                                </a:lnTo>
                                <a:lnTo>
                                  <a:pt x="5691047" y="1027182"/>
                                </a:lnTo>
                                <a:lnTo>
                                  <a:pt x="5691047" y="8415691"/>
                                </a:lnTo>
                                <a:lnTo>
                                  <a:pt x="2826511" y="9448106"/>
                                </a:lnTo>
                                <a:lnTo>
                                  <a:pt x="0" y="8422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989" cap="flat">
                            <a:solidFill>
                              <a:schemeClr val="accent2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F2CA8B" id="Group 54" o:spid="_x0000_s1026" alt="&quot;&quot;" style="position:absolute;margin-left:-79.3pt;margin-top:-109.3pt;width:612pt;height:11in;z-index:-251658240;mso-width-relative:margin" coordsize="77743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alt="A star filled sky&#10;&#10;Description automatically generated" style="position:absolute;width:77743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">
                  <v:imagedata r:id="rId12" o:title="A star filled sky&#10;&#10;Description automatically generated"/>
                </v:shape>
                <v:shape id="Freeform: Shape 52" o:spid="_x0000_s1028" style="position:absolute;left:4847;top:3090;width:68092;height:94481;visibility:visible;mso-wrap-style:square;v-text-anchor:middle" coordsize="6809223,9448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" path="m3416797,l,2287576,,7116364,3400464,9448106,6809223,7162572r,-4828787l3416797,xe" filled="f" strokecolor="#d3ac4e [3205]" strokeweight="1.41636mm">
                  <v:stroke joinstyle="miter"/>
                  <v:path arrowok="t" o:connecttype="custom" o:connectlocs="3416797,0;0,2287576;0,7116364;3400464,9448106;6809223,7162572;6809223,2333785" o:connectangles="0,0,0,0,0,0"/>
                </v:shape>
                <v:shape id="Freeform: Shape 53" o:spid="_x0000_s1029" style="position:absolute;left:10604;top:3090;width:56910;height:94481;visibility:visible;mso-wrap-style:square;v-text-anchor:middle" coordsize="5691047,9448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" path="m,1053350l2826511,,5691047,1027182r,7388509l2826511,9448106,,8422839,,1053350xe" filled="f" strokecolor="#d3ac4e [3205]" strokeweight="1.41636mm">
                  <v:stroke joinstyle="miter"/>
                  <v:path arrowok="t" o:connecttype="custom" o:connectlocs="0,1053350;2826511,0;5691047,1027182;5691047,8415691;2826511,9448106;0,8422839" o:connectangles="0,0,0,0,0,0"/>
                </v:shape>
                <w10:anchorlock/>
              </v:group>
            </w:pict>
          </mc:Fallback>
        </mc:AlternateContent>
      </w:r>
    </w:p>
    <w:p w14:paraId="5D6C516F" w14:textId="4AE6C058" w:rsidR="00297C6C" w:rsidRPr="00297C6C" w:rsidRDefault="00000000" w:rsidP="00297C6C">
      <w:pPr>
        <w:pStyle w:val="Intro"/>
      </w:pPr>
      <w:sdt>
        <w:sdtPr>
          <w:id w:val="783386074"/>
          <w:placeholder>
            <w:docPart w:val="43F8262712514CDBAE6E318EDF990756"/>
          </w:placeholder>
          <w15:appearance w15:val="hidden"/>
        </w:sdtPr>
        <w:sdtContent>
          <w:r w:rsidR="00297C6C" w:rsidRPr="00297C6C">
            <w:t>JOIN US FOR A</w:t>
          </w:r>
        </w:sdtContent>
      </w:sdt>
      <w:r w:rsidR="00297C6C" w:rsidRPr="00297C6C">
        <w:t xml:space="preserve"> </w:t>
      </w:r>
    </w:p>
    <w:p w14:paraId="1F7D0470" w14:textId="4550BCFE" w:rsidR="007C5446" w:rsidRPr="009377D3" w:rsidRDefault="00000000" w:rsidP="00297C6C">
      <w:pPr>
        <w:pStyle w:val="TitleWhite"/>
        <w:rPr>
          <w:sz w:val="96"/>
          <w:szCs w:val="44"/>
        </w:rPr>
      </w:pPr>
      <w:sdt>
        <w:sdtPr>
          <w:id w:val="1594972640"/>
          <w:placeholder>
            <w:docPart w:val="FAC145EAF64749D294AD27A368EB38CA"/>
          </w:placeholder>
          <w15:appearance w15:val="hidden"/>
        </w:sdtPr>
        <w:sdtEndPr>
          <w:rPr>
            <w:sz w:val="96"/>
            <w:szCs w:val="44"/>
          </w:rPr>
        </w:sdtEndPr>
        <w:sdtContent>
          <w:r w:rsidR="009377D3" w:rsidRPr="009377D3">
            <w:rPr>
              <w:sz w:val="96"/>
              <w:szCs w:val="44"/>
            </w:rPr>
            <w:t>Roof Top Gala</w:t>
          </w:r>
        </w:sdtContent>
      </w:sdt>
    </w:p>
    <w:sdt>
      <w:sdtPr>
        <w:id w:val="-1312475829"/>
        <w:placeholder>
          <w:docPart w:val="7B609AFFBACE4435920D665C769B9BA7"/>
        </w:placeholder>
        <w15:appearance w15:val="hidden"/>
      </w:sdtPr>
      <w:sdtEndPr>
        <w:rPr>
          <w:sz w:val="56"/>
          <w:szCs w:val="44"/>
        </w:rPr>
      </w:sdtEndPr>
      <w:sdtContent>
        <w:p w14:paraId="5898BFE5" w14:textId="19EB607B" w:rsidR="009377D3" w:rsidRDefault="009377D3" w:rsidP="00297C6C">
          <w:pPr>
            <w:pStyle w:val="SubtitleGold"/>
          </w:pPr>
          <w:r>
            <w:t>the 50</w:t>
          </w:r>
          <w:r w:rsidRPr="009377D3">
            <w:rPr>
              <w:vertAlign w:val="superscript"/>
            </w:rPr>
            <w:t>th</w:t>
          </w:r>
          <w:r>
            <w:t xml:space="preserve"> anniversary of</w:t>
          </w:r>
        </w:p>
        <w:p w14:paraId="1A2012DC" w14:textId="47D1C980" w:rsidR="00CB7841" w:rsidRPr="009377D3" w:rsidRDefault="009377D3" w:rsidP="00297C6C">
          <w:pPr>
            <w:pStyle w:val="SubtitleGold"/>
            <w:rPr>
              <w:sz w:val="56"/>
              <w:szCs w:val="44"/>
            </w:rPr>
          </w:pPr>
          <w:r w:rsidRPr="009377D3">
            <w:rPr>
              <w:sz w:val="56"/>
              <w:szCs w:val="44"/>
            </w:rPr>
            <w:t xml:space="preserve">Prince Albert Child Care </w:t>
          </w:r>
        </w:p>
        <w:p w14:paraId="3CB446E5" w14:textId="69315C73" w:rsidR="009377D3" w:rsidRPr="009377D3" w:rsidRDefault="009377D3" w:rsidP="00297C6C">
          <w:pPr>
            <w:pStyle w:val="SubtitleGold"/>
            <w:rPr>
              <w:sz w:val="56"/>
              <w:szCs w:val="44"/>
            </w:rPr>
          </w:pPr>
          <w:r w:rsidRPr="009377D3">
            <w:rPr>
              <w:sz w:val="56"/>
              <w:szCs w:val="44"/>
            </w:rPr>
            <w:t>Co-operative Association</w:t>
          </w:r>
        </w:p>
      </w:sdtContent>
    </w:sdt>
    <w:p w14:paraId="5B80310D" w14:textId="6F92A31B" w:rsidR="007C6C03" w:rsidRPr="000D5B14" w:rsidRDefault="007C6C03" w:rsidP="00297C6C"/>
    <w:tbl>
      <w:tblPr>
        <w:tblStyle w:val="TableGrid"/>
        <w:tblW w:w="4998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91"/>
        <w:gridCol w:w="2069"/>
        <w:gridCol w:w="2771"/>
        <w:gridCol w:w="718"/>
      </w:tblGrid>
      <w:tr w:rsidR="00A02B45" w:rsidRPr="007C6C03" w14:paraId="6A05963F" w14:textId="77777777" w:rsidTr="00A02B45">
        <w:trPr>
          <w:trHeight w:val="36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6A33A" w14:textId="77777777" w:rsidR="00A02B45" w:rsidRPr="007C6C03" w:rsidRDefault="00A02B45" w:rsidP="00DC244D">
            <w:pPr>
              <w:pStyle w:val="GraphicAnchor"/>
            </w:pPr>
          </w:p>
        </w:tc>
        <w:tc>
          <w:tcPr>
            <w:tcW w:w="1539" w:type="pct"/>
            <w:tcBorders>
              <w:top w:val="nil"/>
              <w:left w:val="nil"/>
              <w:bottom w:val="single" w:sz="18" w:space="0" w:color="D3AC4E" w:themeColor="accent2"/>
              <w:right w:val="nil"/>
            </w:tcBorders>
            <w:vAlign w:val="bottom"/>
          </w:tcPr>
          <w:p w14:paraId="2E10CA4D" w14:textId="65A667AE" w:rsidR="00A02B45" w:rsidRPr="003765C0" w:rsidRDefault="00A02B45" w:rsidP="00DC244D">
            <w:pPr>
              <w:pStyle w:val="NormalWhite"/>
            </w:pPr>
          </w:p>
        </w:tc>
        <w:tc>
          <w:tcPr>
            <w:tcW w:w="1141" w:type="pct"/>
            <w:vMerge w:val="restart"/>
            <w:tcBorders>
              <w:top w:val="nil"/>
              <w:left w:val="nil"/>
              <w:bottom w:val="single" w:sz="18" w:space="0" w:color="D3AC4E" w:themeColor="accent2"/>
              <w:right w:val="nil"/>
            </w:tcBorders>
            <w:vAlign w:val="bottom"/>
          </w:tcPr>
          <w:p w14:paraId="552DCAD5" w14:textId="06FE7F03" w:rsidR="00A02B45" w:rsidRPr="009679A4" w:rsidRDefault="00000000" w:rsidP="00A02B45">
            <w:pPr>
              <w:pStyle w:val="Date"/>
            </w:pPr>
            <w:sdt>
              <w:sdtPr>
                <w:id w:val="839970370"/>
                <w:placeholder>
                  <w:docPart w:val="4B9AA491F9A5455281FEF894B8A508CB"/>
                </w:placeholder>
                <w:showingPlcHdr/>
                <w15:appearance w15:val="hidden"/>
              </w:sdtPr>
              <w:sdtContent>
                <w:r w:rsidR="00A02B45" w:rsidRPr="00A02B45">
                  <w:t>31</w:t>
                </w:r>
              </w:sdtContent>
            </w:sdt>
          </w:p>
        </w:tc>
        <w:tc>
          <w:tcPr>
            <w:tcW w:w="1528" w:type="pct"/>
            <w:tcBorders>
              <w:top w:val="nil"/>
              <w:left w:val="nil"/>
              <w:bottom w:val="single" w:sz="18" w:space="0" w:color="D3AC4E" w:themeColor="accent2"/>
              <w:right w:val="nil"/>
            </w:tcBorders>
            <w:vAlign w:val="bottom"/>
          </w:tcPr>
          <w:p w14:paraId="58CB2591" w14:textId="77777777" w:rsidR="00A02B45" w:rsidRPr="009679A4" w:rsidRDefault="00A02B45" w:rsidP="00DC244D">
            <w:pPr>
              <w:pStyle w:val="NormalWhite"/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14:paraId="046D23DD" w14:textId="77777777" w:rsidR="00A02B45" w:rsidRPr="009679A4" w:rsidRDefault="00A02B45" w:rsidP="00DC244D">
            <w:pPr>
              <w:pStyle w:val="NormalWhite"/>
            </w:pPr>
          </w:p>
        </w:tc>
      </w:tr>
      <w:tr w:rsidR="00A02B45" w:rsidRPr="007C6C03" w14:paraId="04AE3F4C" w14:textId="77777777" w:rsidTr="00A02B45">
        <w:trPr>
          <w:trHeight w:val="1008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DB3B" w14:textId="77777777" w:rsidR="00A02B45" w:rsidRPr="007C6C03" w:rsidRDefault="00A02B45" w:rsidP="00DC244D">
            <w:pPr>
              <w:pStyle w:val="GraphicAnchor"/>
            </w:pPr>
          </w:p>
        </w:tc>
        <w:tc>
          <w:tcPr>
            <w:tcW w:w="1539" w:type="pct"/>
            <w:tcBorders>
              <w:top w:val="single" w:sz="18" w:space="0" w:color="D3AC4E" w:themeColor="accent2"/>
              <w:left w:val="nil"/>
              <w:bottom w:val="single" w:sz="18" w:space="0" w:color="D3AC4E" w:themeColor="accent2"/>
              <w:right w:val="nil"/>
            </w:tcBorders>
            <w:vAlign w:val="center"/>
          </w:tcPr>
          <w:p w14:paraId="0C24594D" w14:textId="5CF65E4F" w:rsidR="00A02B45" w:rsidRPr="003765C0" w:rsidRDefault="00000000" w:rsidP="00A02B45">
            <w:pPr>
              <w:pStyle w:val="MonthandTime"/>
            </w:pPr>
            <w:sdt>
              <w:sdtPr>
                <w:id w:val="1547648150"/>
                <w:placeholder>
                  <w:docPart w:val="41C5A5674A6042BFB568C1EC1D162855"/>
                </w:placeholder>
                <w15:appearance w15:val="hidden"/>
              </w:sdtPr>
              <w:sdtContent>
                <w:r w:rsidR="009377D3">
                  <w:t>May</w:t>
                </w:r>
              </w:sdtContent>
            </w:sdt>
          </w:p>
        </w:tc>
        <w:tc>
          <w:tcPr>
            <w:tcW w:w="1141" w:type="pct"/>
            <w:vMerge/>
            <w:tcBorders>
              <w:top w:val="single" w:sz="18" w:space="0" w:color="D3AC4E" w:themeColor="accent2"/>
              <w:left w:val="nil"/>
              <w:bottom w:val="single" w:sz="18" w:space="0" w:color="D3AC4E" w:themeColor="accent2"/>
              <w:right w:val="nil"/>
            </w:tcBorders>
            <w:vAlign w:val="bottom"/>
          </w:tcPr>
          <w:p w14:paraId="6982A3FB" w14:textId="77777777" w:rsidR="00A02B45" w:rsidRPr="009679A4" w:rsidRDefault="00A02B45" w:rsidP="00A02B45">
            <w:pPr>
              <w:pStyle w:val="Date"/>
            </w:pPr>
          </w:p>
        </w:tc>
        <w:tc>
          <w:tcPr>
            <w:tcW w:w="1528" w:type="pct"/>
            <w:tcBorders>
              <w:top w:val="single" w:sz="18" w:space="0" w:color="D3AC4E" w:themeColor="accent2"/>
              <w:left w:val="nil"/>
              <w:bottom w:val="single" w:sz="18" w:space="0" w:color="D3AC4E" w:themeColor="accent2"/>
              <w:right w:val="nil"/>
            </w:tcBorders>
            <w:vAlign w:val="center"/>
          </w:tcPr>
          <w:p w14:paraId="53D9B930" w14:textId="77777777" w:rsidR="00A02B45" w:rsidRPr="009679A4" w:rsidRDefault="00000000" w:rsidP="00A02B45">
            <w:pPr>
              <w:pStyle w:val="MonthandTime"/>
            </w:pPr>
            <w:sdt>
              <w:sdtPr>
                <w:id w:val="-77213038"/>
                <w:placeholder>
                  <w:docPart w:val="4B91D9BB7DD640A78397A25687C523C2"/>
                </w:placeholder>
                <w:showingPlcHdr/>
                <w15:appearance w15:val="hidden"/>
              </w:sdtPr>
              <w:sdtContent>
                <w:r w:rsidR="00A02B45" w:rsidRPr="00297C6C">
                  <w:t>7:00 PM</w:t>
                </w:r>
              </w:sdtContent>
            </w:sdt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14:paraId="62A23A95" w14:textId="77777777" w:rsidR="00A02B45" w:rsidRDefault="00A02B45" w:rsidP="00DC244D">
            <w:pPr>
              <w:pStyle w:val="NormalWhite"/>
            </w:pPr>
          </w:p>
        </w:tc>
      </w:tr>
      <w:tr w:rsidR="00A02B45" w:rsidRPr="007C6C03" w14:paraId="3CEE0613" w14:textId="77777777" w:rsidTr="00A02B45">
        <w:trPr>
          <w:trHeight w:val="36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EFFEE" w14:textId="77777777" w:rsidR="00A02B45" w:rsidRPr="007C6C03" w:rsidRDefault="00A02B45" w:rsidP="00DC244D">
            <w:pPr>
              <w:pStyle w:val="GraphicAnchor"/>
            </w:pPr>
          </w:p>
        </w:tc>
        <w:tc>
          <w:tcPr>
            <w:tcW w:w="1539" w:type="pct"/>
            <w:tcBorders>
              <w:top w:val="single" w:sz="18" w:space="0" w:color="D3AC4E" w:themeColor="accent2"/>
              <w:left w:val="nil"/>
              <w:bottom w:val="nil"/>
              <w:right w:val="nil"/>
            </w:tcBorders>
            <w:vAlign w:val="bottom"/>
          </w:tcPr>
          <w:p w14:paraId="596D2593" w14:textId="77777777" w:rsidR="00A02B45" w:rsidRPr="007C6C03" w:rsidRDefault="00A02B45" w:rsidP="00DC244D">
            <w:pPr>
              <w:pStyle w:val="GraphicAnchor"/>
            </w:pPr>
          </w:p>
        </w:tc>
        <w:tc>
          <w:tcPr>
            <w:tcW w:w="1141" w:type="pct"/>
            <w:vMerge/>
            <w:tcBorders>
              <w:top w:val="single" w:sz="18" w:space="0" w:color="D3AC4E" w:themeColor="accent2"/>
              <w:left w:val="nil"/>
              <w:bottom w:val="nil"/>
              <w:right w:val="nil"/>
            </w:tcBorders>
            <w:vAlign w:val="bottom"/>
          </w:tcPr>
          <w:p w14:paraId="4B47699E" w14:textId="77777777" w:rsidR="00A02B45" w:rsidRPr="007C6C03" w:rsidRDefault="00A02B45" w:rsidP="00DC244D">
            <w:pPr>
              <w:pStyle w:val="GraphicAnchor"/>
            </w:pPr>
          </w:p>
        </w:tc>
        <w:tc>
          <w:tcPr>
            <w:tcW w:w="1528" w:type="pct"/>
            <w:tcBorders>
              <w:top w:val="single" w:sz="18" w:space="0" w:color="D3AC4E" w:themeColor="accent2"/>
              <w:left w:val="nil"/>
              <w:bottom w:val="nil"/>
              <w:right w:val="nil"/>
            </w:tcBorders>
            <w:vAlign w:val="bottom"/>
          </w:tcPr>
          <w:p w14:paraId="0DABBDD9" w14:textId="77777777" w:rsidR="00A02B45" w:rsidRPr="007C6C03" w:rsidRDefault="00A02B45" w:rsidP="00DC244D">
            <w:pPr>
              <w:pStyle w:val="GraphicAnchor"/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14:paraId="109EF372" w14:textId="77777777" w:rsidR="00A02B45" w:rsidRPr="007C6C03" w:rsidRDefault="00A02B45" w:rsidP="00DC244D">
            <w:pPr>
              <w:pStyle w:val="GraphicAnchor"/>
            </w:pPr>
          </w:p>
        </w:tc>
      </w:tr>
    </w:tbl>
    <w:p w14:paraId="126BE072" w14:textId="5CA519D7" w:rsidR="00F87265" w:rsidRDefault="00F87265" w:rsidP="00F87265">
      <w:pPr>
        <w:pStyle w:val="GraphicAnchor"/>
      </w:pPr>
    </w:p>
    <w:tbl>
      <w:tblPr>
        <w:tblStyle w:val="TableGrid"/>
        <w:tblW w:w="4998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632"/>
        <w:gridCol w:w="718"/>
      </w:tblGrid>
      <w:tr w:rsidR="00A02B45" w:rsidRPr="007C6C03" w14:paraId="3E0FDE57" w14:textId="77777777" w:rsidTr="00A02B45">
        <w:trPr>
          <w:trHeight w:val="2384"/>
        </w:trPr>
        <w:tc>
          <w:tcPr>
            <w:tcW w:w="396" w:type="pct"/>
            <w:tcBorders>
              <w:top w:val="nil"/>
              <w:left w:val="nil"/>
              <w:right w:val="nil"/>
            </w:tcBorders>
            <w:vAlign w:val="bottom"/>
          </w:tcPr>
          <w:p w14:paraId="4F8E2B36" w14:textId="77777777" w:rsidR="00A02B45" w:rsidRPr="007C6C03" w:rsidRDefault="00A02B45" w:rsidP="00DC244D">
            <w:pPr>
              <w:pStyle w:val="GraphicAnchor"/>
            </w:pPr>
          </w:p>
        </w:tc>
        <w:tc>
          <w:tcPr>
            <w:tcW w:w="4208" w:type="pc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786344464"/>
              <w:placeholder>
                <w:docPart w:val="89DBFD434B434322988141A8C8040C9E"/>
              </w:placeholder>
              <w15:appearance w15:val="hidden"/>
            </w:sdtPr>
            <w:sdtContent>
              <w:p w14:paraId="42A7F48E" w14:textId="77777777" w:rsidR="009377D3" w:rsidRDefault="009377D3" w:rsidP="00A02B45">
                <w:pPr>
                  <w:pStyle w:val="NormalWhite"/>
                  <w:jc w:val="center"/>
                </w:pPr>
                <w:r>
                  <w:t>Join us in celebrating 50 years in operations on the Roof Top of the Gateway Mall</w:t>
                </w:r>
              </w:p>
              <w:p w14:paraId="279635FF" w14:textId="2CB6EF43" w:rsidR="00A02B45" w:rsidRDefault="009377D3" w:rsidP="00A02B45">
                <w:pPr>
                  <w:pStyle w:val="NormalWhite"/>
                  <w:jc w:val="center"/>
                </w:pPr>
                <w:r>
                  <w:t xml:space="preserve">Food, drinks, </w:t>
                </w:r>
                <w:r w:rsidR="00860C7A">
                  <w:t>entertainment,</w:t>
                </w:r>
                <w:r>
                  <w:t xml:space="preserve"> and prizes.</w:t>
                </w:r>
              </w:p>
              <w:p w14:paraId="3D69108C" w14:textId="2BDB4CF8" w:rsidR="005B24D2" w:rsidRPr="0078192F" w:rsidRDefault="005E755E" w:rsidP="00A02B45">
                <w:pPr>
                  <w:pStyle w:val="NormalWhite"/>
                  <w:jc w:val="center"/>
                  <w:rPr>
                    <w:sz w:val="22"/>
                    <w:szCs w:val="14"/>
                  </w:rPr>
                </w:pPr>
                <w:r w:rsidRPr="0078192F">
                  <w:rPr>
                    <w:sz w:val="22"/>
                    <w:szCs w:val="14"/>
                  </w:rPr>
                  <w:t xml:space="preserve">Must be 19+ to attend. Use </w:t>
                </w:r>
                <w:r w:rsidR="0078192F" w:rsidRPr="0078192F">
                  <w:rPr>
                    <w:sz w:val="22"/>
                    <w:szCs w:val="14"/>
                  </w:rPr>
                  <w:t>the north</w:t>
                </w:r>
                <w:r w:rsidRPr="0078192F">
                  <w:rPr>
                    <w:sz w:val="22"/>
                    <w:szCs w:val="14"/>
                  </w:rPr>
                  <w:t xml:space="preserve"> ramp to enter.</w:t>
                </w:r>
              </w:p>
              <w:p w14:paraId="63549C2F" w14:textId="77777777" w:rsidR="005E755E" w:rsidRDefault="005E755E" w:rsidP="00A02B45">
                <w:pPr>
                  <w:pStyle w:val="NormalWhite"/>
                  <w:jc w:val="center"/>
                </w:pPr>
              </w:p>
              <w:p w14:paraId="3738FA4C" w14:textId="77777777" w:rsidR="009377D3" w:rsidRDefault="009377D3" w:rsidP="00A02B45">
                <w:pPr>
                  <w:pStyle w:val="NormalWhite"/>
                  <w:jc w:val="center"/>
                </w:pPr>
                <w:r>
                  <w:t>Tickets $75</w:t>
                </w:r>
              </w:p>
              <w:p w14:paraId="1C1CA07E" w14:textId="68261C63" w:rsidR="009377D3" w:rsidRPr="009679A4" w:rsidRDefault="009377D3" w:rsidP="00A02B45">
                <w:pPr>
                  <w:pStyle w:val="NormalWhite"/>
                  <w:jc w:val="center"/>
                </w:pPr>
                <w:r>
                  <w:t>Call for availability</w:t>
                </w:r>
              </w:p>
            </w:sdtContent>
          </w:sdt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14:paraId="1145CE81" w14:textId="77777777" w:rsidR="00A02B45" w:rsidRDefault="00A02B45" w:rsidP="00DC244D">
            <w:pPr>
              <w:pStyle w:val="NormalWhite"/>
            </w:pPr>
          </w:p>
        </w:tc>
      </w:tr>
      <w:tr w:rsidR="00A02B45" w:rsidRPr="007C6C03" w14:paraId="4C1DEBBA" w14:textId="77777777" w:rsidTr="00A02B45">
        <w:trPr>
          <w:trHeight w:val="1466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18148" w14:textId="77777777" w:rsidR="00A02B45" w:rsidRPr="007C6C03" w:rsidRDefault="00A02B45" w:rsidP="00DC244D">
            <w:pPr>
              <w:pStyle w:val="GraphicAnchor"/>
            </w:pPr>
          </w:p>
        </w:tc>
        <w:tc>
          <w:tcPr>
            <w:tcW w:w="42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5A2E" w14:textId="67BD9B72" w:rsidR="00A02B45" w:rsidRPr="009679A4" w:rsidRDefault="00000000" w:rsidP="009377D3">
            <w:pPr>
              <w:jc w:val="center"/>
            </w:pPr>
            <w:sdt>
              <w:sdtPr>
                <w:id w:val="-998420480"/>
                <w:placeholder>
                  <w:docPart w:val="B5010C7332A44DB8B82A03D772281BB5"/>
                </w:placeholder>
                <w15:appearance w15:val="hidden"/>
              </w:sdtPr>
              <w:sdtContent>
                <w:r w:rsidR="009377D3" w:rsidRPr="00900A24">
                  <w:rPr>
                    <w:b/>
                    <w:bCs/>
                    <w:sz w:val="52"/>
                    <w:szCs w:val="36"/>
                  </w:rPr>
                  <w:t>306-922-5352</w:t>
                </w:r>
              </w:sdtContent>
            </w:sdt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14:paraId="47E58B4D" w14:textId="77777777" w:rsidR="00A02B45" w:rsidRDefault="00A02B45" w:rsidP="00DC244D">
            <w:pPr>
              <w:pStyle w:val="NormalWhite"/>
            </w:pPr>
          </w:p>
        </w:tc>
      </w:tr>
      <w:tr w:rsidR="00630A90" w:rsidRPr="007C6C03" w14:paraId="21C0476C" w14:textId="77777777" w:rsidTr="00630A90">
        <w:trPr>
          <w:trHeight w:val="115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927D8" w14:textId="09AE7732" w:rsidR="00630A90" w:rsidRPr="007C6C03" w:rsidRDefault="00630A90" w:rsidP="00DC244D">
            <w:pPr>
              <w:pStyle w:val="GraphicAnchor"/>
            </w:pPr>
          </w:p>
        </w:tc>
        <w:tc>
          <w:tcPr>
            <w:tcW w:w="42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6B2D" w14:textId="7B970B41" w:rsidR="00630A90" w:rsidRDefault="00630A90" w:rsidP="009377D3"/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14:paraId="65DE71CA" w14:textId="77777777" w:rsidR="00630A90" w:rsidRDefault="00630A90" w:rsidP="00DC244D">
            <w:pPr>
              <w:pStyle w:val="NormalWhite"/>
            </w:pPr>
          </w:p>
        </w:tc>
      </w:tr>
    </w:tbl>
    <w:p w14:paraId="2FBC80F1" w14:textId="77777777" w:rsidR="003508A0" w:rsidRPr="004020D7" w:rsidRDefault="003508A0" w:rsidP="003508A0">
      <w:pPr>
        <w:pStyle w:val="GraphicAnchor"/>
        <w:rPr>
          <w:noProof/>
          <w:color w:val="F7A6A0" w:themeColor="accent5"/>
        </w:rPr>
        <w:sectPr w:rsidR="003508A0" w:rsidRPr="004020D7" w:rsidSect="00BB6AC6">
          <w:pgSz w:w="12240" w:h="15840"/>
          <w:pgMar w:top="2160" w:right="1584" w:bottom="360" w:left="1584" w:header="720" w:footer="720" w:gutter="0"/>
          <w:cols w:space="720"/>
          <w:docGrid w:linePitch="360"/>
        </w:sectPr>
      </w:pPr>
    </w:p>
    <w:p w14:paraId="6DAB5A51" w14:textId="0D92ABAD" w:rsidR="002F3AF4" w:rsidRPr="00962E4D" w:rsidRDefault="003E569C" w:rsidP="00962E4D">
      <w:pPr>
        <w:pStyle w:val="GraphicAnchor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2A8A3062" wp14:editId="3B46048F">
            <wp:simplePos x="0" y="0"/>
            <wp:positionH relativeFrom="column">
              <wp:posOffset>66675</wp:posOffset>
            </wp:positionH>
            <wp:positionV relativeFrom="paragraph">
              <wp:posOffset>-1375410</wp:posOffset>
            </wp:positionV>
            <wp:extent cx="1295400" cy="1367155"/>
            <wp:effectExtent l="0" t="0" r="0" b="4445"/>
            <wp:wrapNone/>
            <wp:docPr id="1935599463" name="Picture 5" descr="A group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599463" name="Picture 5" descr="A group of people in a circl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6B0">
        <w:rPr>
          <w:noProof/>
        </w:rPr>
        <w:drawing>
          <wp:anchor distT="0" distB="0" distL="114300" distR="114300" simplePos="0" relativeHeight="251658241" behindDoc="1" locked="1" layoutInCell="1" allowOverlap="1" wp14:anchorId="1EE63741" wp14:editId="00E27276">
            <wp:simplePos x="0" y="0"/>
            <wp:positionH relativeFrom="column">
              <wp:posOffset>-457200</wp:posOffset>
            </wp:positionH>
            <wp:positionV relativeFrom="paragraph">
              <wp:posOffset>-2194560</wp:posOffset>
            </wp:positionV>
            <wp:extent cx="7772400" cy="10058400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4BB2D" w14:textId="101EEDBA" w:rsidR="00B36612" w:rsidRPr="00297C6C" w:rsidRDefault="00000000" w:rsidP="001D5E64">
      <w:pPr>
        <w:pStyle w:val="IntrolLeft"/>
      </w:pPr>
      <w:sdt>
        <w:sdtPr>
          <w:id w:val="-1385719598"/>
          <w:placeholder>
            <w:docPart w:val="62C66F8E0F83428DBFBCB56F80C482BD"/>
          </w:placeholder>
          <w15:appearance w15:val="hidden"/>
        </w:sdtPr>
        <w:sdtContent>
          <w:r w:rsidR="00B36612" w:rsidRPr="00297C6C">
            <w:t>JOIN US FOR A</w:t>
          </w:r>
        </w:sdtContent>
      </w:sdt>
      <w:r w:rsidR="00B36612" w:rsidRPr="00297C6C">
        <w:t xml:space="preserve"> </w:t>
      </w:r>
    </w:p>
    <w:p w14:paraId="6D7DA0F6" w14:textId="01AE5BF4" w:rsidR="00B36612" w:rsidRPr="00860C7A" w:rsidRDefault="00000000" w:rsidP="001D5E64">
      <w:pPr>
        <w:pStyle w:val="Title"/>
        <w:rPr>
          <w:sz w:val="96"/>
          <w:szCs w:val="44"/>
        </w:rPr>
      </w:pPr>
      <w:sdt>
        <w:sdtPr>
          <w:id w:val="-1515529358"/>
          <w:placeholder>
            <w:docPart w:val="5958DEB61AC04335899739DDBF465513"/>
          </w:placeholder>
          <w15:appearance w15:val="hidden"/>
        </w:sdtPr>
        <w:sdtEndPr>
          <w:rPr>
            <w:sz w:val="96"/>
            <w:szCs w:val="44"/>
          </w:rPr>
        </w:sdtEndPr>
        <w:sdtContent>
          <w:r w:rsidR="00860C7A" w:rsidRPr="00860C7A">
            <w:rPr>
              <w:sz w:val="96"/>
              <w:szCs w:val="44"/>
            </w:rPr>
            <w:t>Roof Top Gala</w:t>
          </w:r>
        </w:sdtContent>
      </w:sdt>
    </w:p>
    <w:sdt>
      <w:sdtPr>
        <w:id w:val="358093963"/>
        <w:placeholder>
          <w:docPart w:val="5E0A79E3948A4805915212D4122643A4"/>
        </w:placeholder>
        <w15:appearance w15:val="hidden"/>
      </w:sdtPr>
      <w:sdtContent>
        <w:p w14:paraId="6DC2C1B7" w14:textId="77777777" w:rsidR="00860C7A" w:rsidRDefault="00860C7A" w:rsidP="001D5E64">
          <w:pPr>
            <w:pStyle w:val="SubtitleLeft"/>
          </w:pPr>
          <w:r>
            <w:t>50</w:t>
          </w:r>
          <w:r w:rsidRPr="00860C7A">
            <w:rPr>
              <w:vertAlign w:val="superscript"/>
            </w:rPr>
            <w:t>th</w:t>
          </w:r>
          <w:r>
            <w:t xml:space="preserve"> Anniversary of</w:t>
          </w:r>
        </w:p>
        <w:p w14:paraId="0794E1A0" w14:textId="737EDEAF" w:rsidR="00B36612" w:rsidRDefault="00860C7A" w:rsidP="001D5E64">
          <w:pPr>
            <w:pStyle w:val="SubtitleLeft"/>
          </w:pPr>
          <w:r>
            <w:t>prince Albert child care</w:t>
          </w:r>
        </w:p>
        <w:p w14:paraId="417D41A1" w14:textId="2F0F64BC" w:rsidR="00860C7A" w:rsidRPr="00297C6C" w:rsidRDefault="00860C7A" w:rsidP="001D5E64">
          <w:pPr>
            <w:pStyle w:val="SubtitleLeft"/>
          </w:pPr>
          <w:r>
            <w:t>co-operaive association</w:t>
          </w:r>
        </w:p>
      </w:sdtContent>
    </w:sdt>
    <w:p w14:paraId="75A06C19" w14:textId="77777777" w:rsidR="00B36612" w:rsidRPr="000D5B14" w:rsidRDefault="00B36612" w:rsidP="00B36612">
      <w:pPr>
        <w:pStyle w:val="GraphicAnchor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0"/>
        <w:gridCol w:w="2970"/>
      </w:tblGrid>
      <w:tr w:rsidR="00B36612" w:rsidRPr="007C6C03" w14:paraId="4C81A467" w14:textId="77777777" w:rsidTr="001D5E64">
        <w:trPr>
          <w:trHeight w:val="486"/>
        </w:trPr>
        <w:tc>
          <w:tcPr>
            <w:tcW w:w="3625" w:type="pct"/>
            <w:tcBorders>
              <w:top w:val="nil"/>
              <w:left w:val="nil"/>
              <w:bottom w:val="single" w:sz="18" w:space="0" w:color="D3AC4E" w:themeColor="accent2"/>
              <w:right w:val="nil"/>
            </w:tcBorders>
            <w:vAlign w:val="center"/>
          </w:tcPr>
          <w:p w14:paraId="265FE508" w14:textId="77777777" w:rsidR="00B36612" w:rsidRPr="009679A4" w:rsidRDefault="00B36612" w:rsidP="00B36612">
            <w:pPr>
              <w:pStyle w:val="GraphicAnchor"/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237C0" w14:textId="77777777" w:rsidR="00B36612" w:rsidRPr="009679A4" w:rsidRDefault="00B36612" w:rsidP="00B36612">
            <w:pPr>
              <w:pStyle w:val="GraphicAnchor"/>
            </w:pPr>
          </w:p>
        </w:tc>
      </w:tr>
      <w:tr w:rsidR="00B36612" w:rsidRPr="007C6C03" w14:paraId="43FD431D" w14:textId="77777777" w:rsidTr="001D5E64">
        <w:trPr>
          <w:trHeight w:val="1584"/>
        </w:trPr>
        <w:tc>
          <w:tcPr>
            <w:tcW w:w="3625" w:type="pct"/>
            <w:tcBorders>
              <w:top w:val="single" w:sz="18" w:space="0" w:color="D3AC4E" w:themeColor="accent2"/>
              <w:left w:val="nil"/>
              <w:bottom w:val="nil"/>
              <w:right w:val="nil"/>
            </w:tcBorders>
            <w:vAlign w:val="center"/>
          </w:tcPr>
          <w:p w14:paraId="248CF396" w14:textId="518EF27B" w:rsidR="00B36612" w:rsidRPr="009679A4" w:rsidRDefault="00000000" w:rsidP="00B36612">
            <w:pPr>
              <w:pStyle w:val="MonthandTimeLarge"/>
            </w:pPr>
            <w:sdt>
              <w:sdtPr>
                <w:id w:val="-2091223550"/>
                <w:placeholder>
                  <w:docPart w:val="3E67FD6F0FFF4F5F85ABB2574F57CA62"/>
                </w:placeholder>
                <w15:appearance w15:val="hidden"/>
              </w:sdtPr>
              <w:sdtContent>
                <w:r w:rsidR="00860C7A">
                  <w:t>May</w:t>
                </w:r>
              </w:sdtContent>
            </w:sdt>
            <w:r w:rsidR="00B36612" w:rsidRPr="00B36612">
              <w:t xml:space="preserve"> </w:t>
            </w:r>
            <w:sdt>
              <w:sdtPr>
                <w:id w:val="1724556172"/>
                <w:placeholder>
                  <w:docPart w:val="35116C75DEEB40D39B478AF39CC86E5E"/>
                </w:placeholder>
                <w:showingPlcHdr/>
                <w15:appearance w15:val="hidden"/>
              </w:sdtPr>
              <w:sdtContent>
                <w:r w:rsidR="00B36612" w:rsidRPr="00B36612">
                  <w:t>31</w:t>
                </w:r>
              </w:sdtContent>
            </w:sdt>
            <w:r w:rsidR="00B36612" w:rsidRPr="00B36612">
              <w:t xml:space="preserve"> </w:t>
            </w:r>
            <w:sdt>
              <w:sdtPr>
                <w:id w:val="2144150890"/>
                <w:placeholder>
                  <w:docPart w:val="835044443B1A4FC59488A6D22AEFAF0F"/>
                </w:placeholder>
                <w:showingPlcHdr/>
                <w15:appearance w15:val="hidden"/>
              </w:sdtPr>
              <w:sdtContent>
                <w:r w:rsidR="00B36612" w:rsidRPr="00B36612">
                  <w:t>at 7:00 PM</w:t>
                </w:r>
              </w:sdtContent>
            </w:sdt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9981C" w14:textId="77777777" w:rsidR="00B36612" w:rsidRDefault="00B36612" w:rsidP="00B36612">
            <w:pPr>
              <w:pStyle w:val="NormalWhite"/>
            </w:pPr>
          </w:p>
        </w:tc>
      </w:tr>
      <w:tr w:rsidR="00860C7A" w:rsidRPr="007C6C03" w14:paraId="1227253B" w14:textId="77777777" w:rsidTr="001D5E64">
        <w:trPr>
          <w:trHeight w:val="2880"/>
        </w:trPr>
        <w:tc>
          <w:tcPr>
            <w:tcW w:w="3625" w:type="pct"/>
            <w:tcBorders>
              <w:top w:val="nil"/>
              <w:left w:val="nil"/>
              <w:bottom w:val="single" w:sz="18" w:space="0" w:color="D3AC4E" w:themeColor="accent2"/>
              <w:right w:val="nil"/>
            </w:tcBorders>
          </w:tcPr>
          <w:sdt>
            <w:sdtPr>
              <w:id w:val="-585843854"/>
              <w:placeholder>
                <w:docPart w:val="A36189883B6542558ADD1165617718D4"/>
              </w:placeholder>
              <w15:appearance w15:val="hidden"/>
            </w:sdtPr>
            <w:sdtContent>
              <w:p w14:paraId="26ABC3FA" w14:textId="44C6E5BA" w:rsidR="00860C7A" w:rsidRDefault="00860C7A" w:rsidP="00860C7A">
                <w:pPr>
                  <w:pStyle w:val="NormalWhite"/>
                </w:pPr>
                <w:r>
                  <w:t xml:space="preserve">Join us in celebrating 50 years </w:t>
                </w:r>
                <w:r>
                  <w:t>of</w:t>
                </w:r>
                <w:r>
                  <w:t xml:space="preserve"> operations on the Roof Top of the Gateway Mall</w:t>
                </w:r>
              </w:p>
              <w:p w14:paraId="268A0C76" w14:textId="77777777" w:rsidR="00860C7A" w:rsidRDefault="00860C7A" w:rsidP="00860C7A">
                <w:pPr>
                  <w:pStyle w:val="NormalWhite"/>
                </w:pPr>
                <w:r>
                  <w:t>Food, drinks, entertainment, and prizes.</w:t>
                </w:r>
              </w:p>
              <w:p w14:paraId="190CDF04" w14:textId="77777777" w:rsidR="00860C7A" w:rsidRDefault="00860C7A" w:rsidP="00860C7A">
                <w:pPr>
                  <w:pStyle w:val="NormalWhite"/>
                </w:pPr>
                <w:r>
                  <w:t>Tickets $75</w:t>
                </w:r>
              </w:p>
              <w:p w14:paraId="655B30E2" w14:textId="594144AB" w:rsidR="00860C7A" w:rsidRDefault="00860C7A" w:rsidP="00860C7A">
                <w:pPr>
                  <w:pStyle w:val="NormalWhite"/>
                </w:pPr>
                <w:r>
                  <w:t xml:space="preserve">Call for </w:t>
                </w:r>
                <w:r w:rsidR="0078192F">
                  <w:t>availability.</w:t>
                </w:r>
              </w:p>
              <w:p w14:paraId="4EDAA697" w14:textId="77777777" w:rsidR="0078192F" w:rsidRPr="0078192F" w:rsidRDefault="0078192F" w:rsidP="0078192F">
                <w:pPr>
                  <w:pStyle w:val="NormalWhite"/>
                  <w:rPr>
                    <w:sz w:val="22"/>
                    <w:szCs w:val="14"/>
                  </w:rPr>
                </w:pPr>
                <w:r w:rsidRPr="0078192F">
                  <w:rPr>
                    <w:sz w:val="22"/>
                    <w:szCs w:val="14"/>
                  </w:rPr>
                  <w:t>Must be 19+ to attend. Use the north ramp to enter.</w:t>
                </w:r>
              </w:p>
              <w:p w14:paraId="66047A50" w14:textId="1DD44F42" w:rsidR="0078192F" w:rsidRPr="009679A4" w:rsidRDefault="00860C7A" w:rsidP="00860C7A">
                <w:pPr>
                  <w:pStyle w:val="NormalWhite"/>
                </w:pPr>
              </w:p>
            </w:sdtContent>
          </w:sdt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5338A" w14:textId="77777777" w:rsidR="00860C7A" w:rsidRDefault="00860C7A" w:rsidP="00860C7A">
            <w:pPr>
              <w:pStyle w:val="NormalWhite"/>
            </w:pPr>
          </w:p>
        </w:tc>
      </w:tr>
      <w:tr w:rsidR="00860C7A" w:rsidRPr="007C6C03" w14:paraId="0B671AB1" w14:textId="77777777" w:rsidTr="001D5E64">
        <w:trPr>
          <w:trHeight w:val="1296"/>
        </w:trPr>
        <w:tc>
          <w:tcPr>
            <w:tcW w:w="3625" w:type="pct"/>
            <w:tcBorders>
              <w:top w:val="single" w:sz="18" w:space="0" w:color="D3AC4E" w:themeColor="accent2"/>
              <w:left w:val="nil"/>
              <w:bottom w:val="nil"/>
              <w:right w:val="nil"/>
            </w:tcBorders>
            <w:vAlign w:val="center"/>
          </w:tcPr>
          <w:p w14:paraId="02CBF1B9" w14:textId="0B68AA33" w:rsidR="00860C7A" w:rsidRPr="009679A4" w:rsidRDefault="00860C7A" w:rsidP="00860C7A">
            <w:sdt>
              <w:sdtPr>
                <w:id w:val="1505474471"/>
                <w:placeholder>
                  <w:docPart w:val="189629BACC0F41028D3E075ACCC8799E"/>
                </w:placeholder>
                <w15:appearance w15:val="hidden"/>
              </w:sdtPr>
              <w:sdtContent>
                <w:r w:rsidRPr="00900A24">
                  <w:rPr>
                    <w:b/>
                    <w:bCs/>
                    <w:sz w:val="48"/>
                    <w:szCs w:val="32"/>
                  </w:rPr>
                  <w:t>306-922-5352</w:t>
                </w:r>
              </w:sdtContent>
            </w:sdt>
            <w:r>
              <w:t xml:space="preserve">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4FCE7" w14:textId="77777777" w:rsidR="00860C7A" w:rsidRDefault="00860C7A" w:rsidP="00860C7A">
            <w:pPr>
              <w:pStyle w:val="NormalWhite"/>
            </w:pPr>
          </w:p>
        </w:tc>
      </w:tr>
    </w:tbl>
    <w:p w14:paraId="42D7C509" w14:textId="77777777" w:rsidR="00A66DBF" w:rsidRDefault="00A66DBF" w:rsidP="00A66DBF">
      <w:pPr>
        <w:pStyle w:val="GraphicAnchor"/>
        <w:sectPr w:rsidR="00A66DBF" w:rsidSect="00BB6AC6">
          <w:pgSz w:w="12240" w:h="15840"/>
          <w:pgMar w:top="3456" w:right="720" w:bottom="360" w:left="720" w:header="720" w:footer="720" w:gutter="0"/>
          <w:cols w:space="720"/>
          <w:docGrid w:linePitch="360"/>
        </w:sectPr>
      </w:pPr>
    </w:p>
    <w:p w14:paraId="34E3AD5D" w14:textId="4C25DC66" w:rsidR="00AF6028" w:rsidRDefault="00AF6028" w:rsidP="009377D3">
      <w:pPr>
        <w:pStyle w:val="Intro"/>
        <w:jc w:val="left"/>
        <w:rPr>
          <w:color w:val="F7A6A0" w:themeColor="accent5"/>
        </w:rPr>
      </w:pPr>
    </w:p>
    <w:sectPr w:rsidR="00AF6028" w:rsidSect="00BB6AC6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EE3C" w14:textId="77777777" w:rsidR="00BB6AC6" w:rsidRDefault="00BB6AC6" w:rsidP="00096015">
      <w:pPr>
        <w:spacing w:after="0" w:line="240" w:lineRule="auto"/>
      </w:pPr>
      <w:r>
        <w:separator/>
      </w:r>
    </w:p>
  </w:endnote>
  <w:endnote w:type="continuationSeparator" w:id="0">
    <w:p w14:paraId="6F8D0E71" w14:textId="77777777" w:rsidR="00BB6AC6" w:rsidRDefault="00BB6AC6" w:rsidP="00096015">
      <w:pPr>
        <w:spacing w:after="0" w:line="240" w:lineRule="auto"/>
      </w:pPr>
      <w:r>
        <w:continuationSeparator/>
      </w:r>
    </w:p>
  </w:endnote>
  <w:endnote w:type="continuationNotice" w:id="1">
    <w:p w14:paraId="125DF6BD" w14:textId="77777777" w:rsidR="00BB6AC6" w:rsidRDefault="00BB6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1D427" w14:textId="77777777" w:rsidR="00BB6AC6" w:rsidRDefault="00BB6AC6" w:rsidP="00096015">
      <w:pPr>
        <w:spacing w:after="0" w:line="240" w:lineRule="auto"/>
      </w:pPr>
      <w:r>
        <w:separator/>
      </w:r>
    </w:p>
  </w:footnote>
  <w:footnote w:type="continuationSeparator" w:id="0">
    <w:p w14:paraId="27CE8E23" w14:textId="77777777" w:rsidR="00BB6AC6" w:rsidRDefault="00BB6AC6" w:rsidP="00096015">
      <w:pPr>
        <w:spacing w:after="0" w:line="240" w:lineRule="auto"/>
      </w:pPr>
      <w:r>
        <w:continuationSeparator/>
      </w:r>
    </w:p>
  </w:footnote>
  <w:footnote w:type="continuationNotice" w:id="1">
    <w:p w14:paraId="4F48D1CA" w14:textId="77777777" w:rsidR="00BB6AC6" w:rsidRDefault="00BB6A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D3"/>
    <w:rsid w:val="000008F6"/>
    <w:rsid w:val="00026D18"/>
    <w:rsid w:val="00026EB8"/>
    <w:rsid w:val="00034B91"/>
    <w:rsid w:val="00044197"/>
    <w:rsid w:val="0004623F"/>
    <w:rsid w:val="000547E2"/>
    <w:rsid w:val="00061DF7"/>
    <w:rsid w:val="000654E6"/>
    <w:rsid w:val="00066E4F"/>
    <w:rsid w:val="00072D3B"/>
    <w:rsid w:val="00074A12"/>
    <w:rsid w:val="00075356"/>
    <w:rsid w:val="00082A19"/>
    <w:rsid w:val="00086927"/>
    <w:rsid w:val="0008763D"/>
    <w:rsid w:val="00093DC7"/>
    <w:rsid w:val="00096015"/>
    <w:rsid w:val="0009765B"/>
    <w:rsid w:val="000B12F7"/>
    <w:rsid w:val="000B6A7F"/>
    <w:rsid w:val="000C6642"/>
    <w:rsid w:val="000C7BD0"/>
    <w:rsid w:val="000D110C"/>
    <w:rsid w:val="000D5B14"/>
    <w:rsid w:val="000E2FE0"/>
    <w:rsid w:val="000E7D6A"/>
    <w:rsid w:val="000F6320"/>
    <w:rsid w:val="001001C8"/>
    <w:rsid w:val="00101D35"/>
    <w:rsid w:val="0010297D"/>
    <w:rsid w:val="00115E9C"/>
    <w:rsid w:val="001235C0"/>
    <w:rsid w:val="00124B48"/>
    <w:rsid w:val="00127D3E"/>
    <w:rsid w:val="00132278"/>
    <w:rsid w:val="00151A3C"/>
    <w:rsid w:val="00153B5E"/>
    <w:rsid w:val="0015492E"/>
    <w:rsid w:val="00160CC1"/>
    <w:rsid w:val="0016161D"/>
    <w:rsid w:val="0016443A"/>
    <w:rsid w:val="001728F0"/>
    <w:rsid w:val="00173E5C"/>
    <w:rsid w:val="00177EA3"/>
    <w:rsid w:val="00184866"/>
    <w:rsid w:val="00194B2D"/>
    <w:rsid w:val="001A4FA4"/>
    <w:rsid w:val="001A7AF9"/>
    <w:rsid w:val="001D5E64"/>
    <w:rsid w:val="001F089D"/>
    <w:rsid w:val="001F525D"/>
    <w:rsid w:val="001F7FEF"/>
    <w:rsid w:val="002006E7"/>
    <w:rsid w:val="00211A2B"/>
    <w:rsid w:val="002208F8"/>
    <w:rsid w:val="00225508"/>
    <w:rsid w:val="002349E7"/>
    <w:rsid w:val="002505ED"/>
    <w:rsid w:val="00262B45"/>
    <w:rsid w:val="002826C1"/>
    <w:rsid w:val="00286215"/>
    <w:rsid w:val="00287F4B"/>
    <w:rsid w:val="002912F1"/>
    <w:rsid w:val="00295169"/>
    <w:rsid w:val="00297C6C"/>
    <w:rsid w:val="002A1314"/>
    <w:rsid w:val="002B4E73"/>
    <w:rsid w:val="002B5163"/>
    <w:rsid w:val="002B721B"/>
    <w:rsid w:val="002B72D0"/>
    <w:rsid w:val="002C3654"/>
    <w:rsid w:val="002C771C"/>
    <w:rsid w:val="002C79C0"/>
    <w:rsid w:val="002C7BD7"/>
    <w:rsid w:val="002D0BF9"/>
    <w:rsid w:val="002D1436"/>
    <w:rsid w:val="002D40B5"/>
    <w:rsid w:val="002D5C52"/>
    <w:rsid w:val="002E4B12"/>
    <w:rsid w:val="002E67AE"/>
    <w:rsid w:val="002F1BE6"/>
    <w:rsid w:val="002F3AF4"/>
    <w:rsid w:val="002F3D7C"/>
    <w:rsid w:val="002F4B6D"/>
    <w:rsid w:val="00301C3C"/>
    <w:rsid w:val="00312AF3"/>
    <w:rsid w:val="003130ED"/>
    <w:rsid w:val="00321199"/>
    <w:rsid w:val="00335315"/>
    <w:rsid w:val="0033718C"/>
    <w:rsid w:val="003441F8"/>
    <w:rsid w:val="00345550"/>
    <w:rsid w:val="003457DF"/>
    <w:rsid w:val="003508A0"/>
    <w:rsid w:val="00353EA6"/>
    <w:rsid w:val="003548F0"/>
    <w:rsid w:val="0036011B"/>
    <w:rsid w:val="003639FC"/>
    <w:rsid w:val="003645EE"/>
    <w:rsid w:val="00370D1E"/>
    <w:rsid w:val="003765C0"/>
    <w:rsid w:val="00380A1C"/>
    <w:rsid w:val="003932D6"/>
    <w:rsid w:val="003A013F"/>
    <w:rsid w:val="003A6383"/>
    <w:rsid w:val="003B3F2B"/>
    <w:rsid w:val="003B675E"/>
    <w:rsid w:val="003C1E5A"/>
    <w:rsid w:val="003C2EED"/>
    <w:rsid w:val="003C3C97"/>
    <w:rsid w:val="003C6834"/>
    <w:rsid w:val="003D1146"/>
    <w:rsid w:val="003D2942"/>
    <w:rsid w:val="003E569C"/>
    <w:rsid w:val="003F1369"/>
    <w:rsid w:val="003F5269"/>
    <w:rsid w:val="004020D7"/>
    <w:rsid w:val="00402BBD"/>
    <w:rsid w:val="00403470"/>
    <w:rsid w:val="00405EE1"/>
    <w:rsid w:val="00417B06"/>
    <w:rsid w:val="004210E5"/>
    <w:rsid w:val="00427F2F"/>
    <w:rsid w:val="00442132"/>
    <w:rsid w:val="00444D7D"/>
    <w:rsid w:val="00445BC8"/>
    <w:rsid w:val="0045163A"/>
    <w:rsid w:val="00451858"/>
    <w:rsid w:val="004559B3"/>
    <w:rsid w:val="00457B84"/>
    <w:rsid w:val="00462F66"/>
    <w:rsid w:val="004636A6"/>
    <w:rsid w:val="00470199"/>
    <w:rsid w:val="00470A12"/>
    <w:rsid w:val="00472116"/>
    <w:rsid w:val="00474529"/>
    <w:rsid w:val="00477770"/>
    <w:rsid w:val="00482F1A"/>
    <w:rsid w:val="00484215"/>
    <w:rsid w:val="0048600C"/>
    <w:rsid w:val="004942AE"/>
    <w:rsid w:val="004942DC"/>
    <w:rsid w:val="004A13FD"/>
    <w:rsid w:val="004B218F"/>
    <w:rsid w:val="004B66D2"/>
    <w:rsid w:val="004E1087"/>
    <w:rsid w:val="004E6253"/>
    <w:rsid w:val="004F2D90"/>
    <w:rsid w:val="004F378C"/>
    <w:rsid w:val="004F3AC8"/>
    <w:rsid w:val="00501553"/>
    <w:rsid w:val="00501FF2"/>
    <w:rsid w:val="00505CD7"/>
    <w:rsid w:val="00515B45"/>
    <w:rsid w:val="00523B8F"/>
    <w:rsid w:val="00526C3B"/>
    <w:rsid w:val="00537279"/>
    <w:rsid w:val="0054608B"/>
    <w:rsid w:val="0055067F"/>
    <w:rsid w:val="005539B7"/>
    <w:rsid w:val="00556F23"/>
    <w:rsid w:val="00562893"/>
    <w:rsid w:val="00563BEE"/>
    <w:rsid w:val="0056690B"/>
    <w:rsid w:val="00573160"/>
    <w:rsid w:val="005737FC"/>
    <w:rsid w:val="00586401"/>
    <w:rsid w:val="00594D38"/>
    <w:rsid w:val="005A501D"/>
    <w:rsid w:val="005B116B"/>
    <w:rsid w:val="005B24D2"/>
    <w:rsid w:val="005B2CB5"/>
    <w:rsid w:val="005B2EF2"/>
    <w:rsid w:val="005B34BB"/>
    <w:rsid w:val="005B77B8"/>
    <w:rsid w:val="005C3BEB"/>
    <w:rsid w:val="005C4B0E"/>
    <w:rsid w:val="005D1FA3"/>
    <w:rsid w:val="005E354D"/>
    <w:rsid w:val="005E455C"/>
    <w:rsid w:val="005E755E"/>
    <w:rsid w:val="005F08E8"/>
    <w:rsid w:val="005F326B"/>
    <w:rsid w:val="0060321E"/>
    <w:rsid w:val="0060599B"/>
    <w:rsid w:val="00607DCF"/>
    <w:rsid w:val="00630A90"/>
    <w:rsid w:val="006316E0"/>
    <w:rsid w:val="00637B42"/>
    <w:rsid w:val="0064195A"/>
    <w:rsid w:val="006435E3"/>
    <w:rsid w:val="00657E12"/>
    <w:rsid w:val="006728B9"/>
    <w:rsid w:val="00673B4D"/>
    <w:rsid w:val="006813D4"/>
    <w:rsid w:val="00686A2C"/>
    <w:rsid w:val="00692547"/>
    <w:rsid w:val="006931CB"/>
    <w:rsid w:val="00696DA1"/>
    <w:rsid w:val="0069736F"/>
    <w:rsid w:val="006A1739"/>
    <w:rsid w:val="006A4C76"/>
    <w:rsid w:val="006B1D2D"/>
    <w:rsid w:val="006C0B67"/>
    <w:rsid w:val="006E0ACB"/>
    <w:rsid w:val="006E3E9A"/>
    <w:rsid w:val="006E6831"/>
    <w:rsid w:val="006F00FB"/>
    <w:rsid w:val="006F086B"/>
    <w:rsid w:val="006F1A2D"/>
    <w:rsid w:val="006F1E4A"/>
    <w:rsid w:val="006F1F08"/>
    <w:rsid w:val="006F4103"/>
    <w:rsid w:val="00702406"/>
    <w:rsid w:val="0070248C"/>
    <w:rsid w:val="00706D76"/>
    <w:rsid w:val="00722495"/>
    <w:rsid w:val="00725CA1"/>
    <w:rsid w:val="00731407"/>
    <w:rsid w:val="00732550"/>
    <w:rsid w:val="00736954"/>
    <w:rsid w:val="00740523"/>
    <w:rsid w:val="00742775"/>
    <w:rsid w:val="007548C3"/>
    <w:rsid w:val="00764D36"/>
    <w:rsid w:val="007662FB"/>
    <w:rsid w:val="00770295"/>
    <w:rsid w:val="00771DAC"/>
    <w:rsid w:val="00774902"/>
    <w:rsid w:val="0078192F"/>
    <w:rsid w:val="007937F5"/>
    <w:rsid w:val="007942D9"/>
    <w:rsid w:val="007A4D53"/>
    <w:rsid w:val="007B34C6"/>
    <w:rsid w:val="007C20F3"/>
    <w:rsid w:val="007C2426"/>
    <w:rsid w:val="007C40C5"/>
    <w:rsid w:val="007C5446"/>
    <w:rsid w:val="007C6C03"/>
    <w:rsid w:val="007D0FCD"/>
    <w:rsid w:val="007E15FC"/>
    <w:rsid w:val="007F07D4"/>
    <w:rsid w:val="007F0DC6"/>
    <w:rsid w:val="007F2254"/>
    <w:rsid w:val="00805DB0"/>
    <w:rsid w:val="008166B0"/>
    <w:rsid w:val="0081745C"/>
    <w:rsid w:val="00823588"/>
    <w:rsid w:val="00825788"/>
    <w:rsid w:val="00826677"/>
    <w:rsid w:val="00835873"/>
    <w:rsid w:val="0084139E"/>
    <w:rsid w:val="008420F6"/>
    <w:rsid w:val="00844BF5"/>
    <w:rsid w:val="0085645E"/>
    <w:rsid w:val="00856B81"/>
    <w:rsid w:val="00856BE5"/>
    <w:rsid w:val="008574C7"/>
    <w:rsid w:val="00860C7A"/>
    <w:rsid w:val="00861D18"/>
    <w:rsid w:val="0086664B"/>
    <w:rsid w:val="008708D1"/>
    <w:rsid w:val="0087629C"/>
    <w:rsid w:val="008826AD"/>
    <w:rsid w:val="008915E9"/>
    <w:rsid w:val="00893530"/>
    <w:rsid w:val="008943CA"/>
    <w:rsid w:val="008A13F2"/>
    <w:rsid w:val="008A5E44"/>
    <w:rsid w:val="008A77EF"/>
    <w:rsid w:val="008B02E2"/>
    <w:rsid w:val="008C288A"/>
    <w:rsid w:val="008C72FB"/>
    <w:rsid w:val="008D2C92"/>
    <w:rsid w:val="008E3AD2"/>
    <w:rsid w:val="008E505D"/>
    <w:rsid w:val="008F2ACC"/>
    <w:rsid w:val="008F516E"/>
    <w:rsid w:val="00900A24"/>
    <w:rsid w:val="00925DC4"/>
    <w:rsid w:val="00926F8C"/>
    <w:rsid w:val="009314BA"/>
    <w:rsid w:val="009377A3"/>
    <w:rsid w:val="009377D3"/>
    <w:rsid w:val="009447AD"/>
    <w:rsid w:val="00951F70"/>
    <w:rsid w:val="00952318"/>
    <w:rsid w:val="00962E4D"/>
    <w:rsid w:val="00965BA2"/>
    <w:rsid w:val="009679A4"/>
    <w:rsid w:val="00971483"/>
    <w:rsid w:val="00974685"/>
    <w:rsid w:val="009852EB"/>
    <w:rsid w:val="00996FD0"/>
    <w:rsid w:val="009A0C07"/>
    <w:rsid w:val="009B07CC"/>
    <w:rsid w:val="009B175B"/>
    <w:rsid w:val="009C2A45"/>
    <w:rsid w:val="009D08D6"/>
    <w:rsid w:val="009D0F0B"/>
    <w:rsid w:val="009D294F"/>
    <w:rsid w:val="009E4749"/>
    <w:rsid w:val="009F0569"/>
    <w:rsid w:val="009F35EA"/>
    <w:rsid w:val="009F450B"/>
    <w:rsid w:val="009F47D1"/>
    <w:rsid w:val="009F76FE"/>
    <w:rsid w:val="00A02565"/>
    <w:rsid w:val="00A02B45"/>
    <w:rsid w:val="00A14D9E"/>
    <w:rsid w:val="00A24035"/>
    <w:rsid w:val="00A30160"/>
    <w:rsid w:val="00A3321F"/>
    <w:rsid w:val="00A6202A"/>
    <w:rsid w:val="00A65F70"/>
    <w:rsid w:val="00A66DBF"/>
    <w:rsid w:val="00A87827"/>
    <w:rsid w:val="00AA4A1B"/>
    <w:rsid w:val="00AA7BBD"/>
    <w:rsid w:val="00AB394B"/>
    <w:rsid w:val="00AD7BF7"/>
    <w:rsid w:val="00AE1E2E"/>
    <w:rsid w:val="00AE1FB1"/>
    <w:rsid w:val="00AE3FC5"/>
    <w:rsid w:val="00AF29A5"/>
    <w:rsid w:val="00AF580F"/>
    <w:rsid w:val="00AF6028"/>
    <w:rsid w:val="00B05C04"/>
    <w:rsid w:val="00B20B26"/>
    <w:rsid w:val="00B21CDE"/>
    <w:rsid w:val="00B267EF"/>
    <w:rsid w:val="00B30423"/>
    <w:rsid w:val="00B3174F"/>
    <w:rsid w:val="00B35ADC"/>
    <w:rsid w:val="00B3658C"/>
    <w:rsid w:val="00B36612"/>
    <w:rsid w:val="00B53D43"/>
    <w:rsid w:val="00B5768C"/>
    <w:rsid w:val="00B637AB"/>
    <w:rsid w:val="00B676BD"/>
    <w:rsid w:val="00B67EFD"/>
    <w:rsid w:val="00B80A28"/>
    <w:rsid w:val="00B80EBF"/>
    <w:rsid w:val="00B84C8C"/>
    <w:rsid w:val="00B8749D"/>
    <w:rsid w:val="00B90208"/>
    <w:rsid w:val="00B93BDD"/>
    <w:rsid w:val="00B942FA"/>
    <w:rsid w:val="00BA626D"/>
    <w:rsid w:val="00BB01E4"/>
    <w:rsid w:val="00BB389D"/>
    <w:rsid w:val="00BB452E"/>
    <w:rsid w:val="00BB6AC6"/>
    <w:rsid w:val="00BC3CB1"/>
    <w:rsid w:val="00BC5A48"/>
    <w:rsid w:val="00BD283E"/>
    <w:rsid w:val="00BD287A"/>
    <w:rsid w:val="00BE367A"/>
    <w:rsid w:val="00BE57E2"/>
    <w:rsid w:val="00BE59B8"/>
    <w:rsid w:val="00BF30EE"/>
    <w:rsid w:val="00BF5440"/>
    <w:rsid w:val="00C02848"/>
    <w:rsid w:val="00C05694"/>
    <w:rsid w:val="00C06B80"/>
    <w:rsid w:val="00C12A58"/>
    <w:rsid w:val="00C139A9"/>
    <w:rsid w:val="00C143AF"/>
    <w:rsid w:val="00C23657"/>
    <w:rsid w:val="00C23BBE"/>
    <w:rsid w:val="00C313F0"/>
    <w:rsid w:val="00C419B1"/>
    <w:rsid w:val="00C458C1"/>
    <w:rsid w:val="00C46716"/>
    <w:rsid w:val="00C54667"/>
    <w:rsid w:val="00C56CB7"/>
    <w:rsid w:val="00C62E17"/>
    <w:rsid w:val="00C76E15"/>
    <w:rsid w:val="00C83E1F"/>
    <w:rsid w:val="00C951C7"/>
    <w:rsid w:val="00CA51A5"/>
    <w:rsid w:val="00CA62FC"/>
    <w:rsid w:val="00CB7841"/>
    <w:rsid w:val="00CC07D3"/>
    <w:rsid w:val="00CC4FD8"/>
    <w:rsid w:val="00CE3E8C"/>
    <w:rsid w:val="00CE4A67"/>
    <w:rsid w:val="00CF01FB"/>
    <w:rsid w:val="00CF10D8"/>
    <w:rsid w:val="00CF1685"/>
    <w:rsid w:val="00D040C4"/>
    <w:rsid w:val="00D05456"/>
    <w:rsid w:val="00D21FE3"/>
    <w:rsid w:val="00D27B17"/>
    <w:rsid w:val="00D30A7F"/>
    <w:rsid w:val="00D4257D"/>
    <w:rsid w:val="00D53839"/>
    <w:rsid w:val="00D67B30"/>
    <w:rsid w:val="00D737D9"/>
    <w:rsid w:val="00D7685C"/>
    <w:rsid w:val="00D77C0C"/>
    <w:rsid w:val="00D812DF"/>
    <w:rsid w:val="00D84475"/>
    <w:rsid w:val="00D871F9"/>
    <w:rsid w:val="00D918C8"/>
    <w:rsid w:val="00D96DC4"/>
    <w:rsid w:val="00DA09DE"/>
    <w:rsid w:val="00DA13B8"/>
    <w:rsid w:val="00DB7185"/>
    <w:rsid w:val="00DC1A4A"/>
    <w:rsid w:val="00DC244D"/>
    <w:rsid w:val="00DD2D99"/>
    <w:rsid w:val="00DD5BC9"/>
    <w:rsid w:val="00DE374B"/>
    <w:rsid w:val="00DF4B46"/>
    <w:rsid w:val="00E05A42"/>
    <w:rsid w:val="00E12C02"/>
    <w:rsid w:val="00E17227"/>
    <w:rsid w:val="00E22078"/>
    <w:rsid w:val="00E231B9"/>
    <w:rsid w:val="00E32B81"/>
    <w:rsid w:val="00E4113B"/>
    <w:rsid w:val="00E41455"/>
    <w:rsid w:val="00E63149"/>
    <w:rsid w:val="00E87829"/>
    <w:rsid w:val="00E93207"/>
    <w:rsid w:val="00E959FB"/>
    <w:rsid w:val="00EA008B"/>
    <w:rsid w:val="00EA28D0"/>
    <w:rsid w:val="00EA56AE"/>
    <w:rsid w:val="00EA76A2"/>
    <w:rsid w:val="00EB1D9F"/>
    <w:rsid w:val="00EC1585"/>
    <w:rsid w:val="00EC6A97"/>
    <w:rsid w:val="00EC7B6C"/>
    <w:rsid w:val="00ED7384"/>
    <w:rsid w:val="00ED73B0"/>
    <w:rsid w:val="00EE3BDE"/>
    <w:rsid w:val="00EF5087"/>
    <w:rsid w:val="00F011C2"/>
    <w:rsid w:val="00F02AC1"/>
    <w:rsid w:val="00F1176E"/>
    <w:rsid w:val="00F20838"/>
    <w:rsid w:val="00F228E1"/>
    <w:rsid w:val="00F26894"/>
    <w:rsid w:val="00F30AE1"/>
    <w:rsid w:val="00F30C27"/>
    <w:rsid w:val="00F469D1"/>
    <w:rsid w:val="00F53E19"/>
    <w:rsid w:val="00F554E9"/>
    <w:rsid w:val="00F63D28"/>
    <w:rsid w:val="00F7394E"/>
    <w:rsid w:val="00F87265"/>
    <w:rsid w:val="00F97F9C"/>
    <w:rsid w:val="00FA4C94"/>
    <w:rsid w:val="00FA69EB"/>
    <w:rsid w:val="00FC6B00"/>
    <w:rsid w:val="00FC7180"/>
    <w:rsid w:val="00FC74CC"/>
    <w:rsid w:val="00FD38BB"/>
    <w:rsid w:val="00FD5B52"/>
    <w:rsid w:val="00FD69E4"/>
    <w:rsid w:val="00FF42B6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6C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E64"/>
    <w:rPr>
      <w:color w:val="D3AC4E" w:themeColor="accent2"/>
      <w:sz w:val="36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4195A"/>
    <w:pPr>
      <w:keepNext/>
      <w:keepLines/>
      <w:spacing w:before="1200" w:after="0"/>
      <w:jc w:val="center"/>
      <w:outlineLvl w:val="0"/>
    </w:pPr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25508"/>
    <w:pPr>
      <w:tabs>
        <w:tab w:val="left" w:pos="4771"/>
      </w:tabs>
      <w:spacing w:before="240"/>
      <w:jc w:val="center"/>
      <w:outlineLvl w:val="1"/>
    </w:pPr>
    <w:rPr>
      <w:rFonts w:asciiTheme="majorHAnsi" w:hAnsiTheme="majorHAnsi"/>
      <w:noProof/>
      <w:color w:val="93702A" w:themeColor="accent3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25508"/>
    <w:pPr>
      <w:tabs>
        <w:tab w:val="left" w:pos="3844"/>
      </w:tabs>
      <w:jc w:val="center"/>
      <w:outlineLvl w:val="2"/>
    </w:pPr>
    <w:rPr>
      <w:rFonts w:asciiTheme="majorHAnsi" w:hAnsiTheme="majorHAnsi"/>
      <w:color w:val="E7CB77" w:themeColor="accent1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6A6"/>
    <w:rPr>
      <w:sz w:val="28"/>
    </w:rPr>
  </w:style>
  <w:style w:type="paragraph" w:styleId="Footer">
    <w:name w:val="footer"/>
    <w:basedOn w:val="Normal"/>
    <w:link w:val="FooterCh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6A6"/>
    <w:rPr>
      <w:sz w:val="28"/>
    </w:rPr>
  </w:style>
  <w:style w:type="table" w:styleId="TableGrid">
    <w:name w:val="Table Grid"/>
    <w:basedOn w:val="TableNormal"/>
    <w:uiPriority w:val="39"/>
    <w:rsid w:val="00CB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7394E"/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87F4B"/>
    <w:pPr>
      <w:numPr>
        <w:ilvl w:val="1"/>
      </w:numPr>
      <w:jc w:val="center"/>
    </w:pPr>
    <w:rPr>
      <w:rFonts w:asciiTheme="majorHAnsi" w:eastAsiaTheme="minorEastAsia" w:hAnsiTheme="majorHAnsi"/>
      <w:color w:val="1C0F2F" w:themeColor="accent4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36A6"/>
    <w:rPr>
      <w:rFonts w:asciiTheme="majorHAnsi" w:eastAsiaTheme="minorEastAsia" w:hAnsiTheme="majorHAnsi"/>
      <w:color w:val="1C0F2F" w:themeColor="accent4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1D5E64"/>
    <w:pPr>
      <w:spacing w:after="0" w:line="168" w:lineRule="auto"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312"/>
      <w:szCs w:val="220"/>
    </w:rPr>
  </w:style>
  <w:style w:type="character" w:customStyle="1" w:styleId="TitleChar">
    <w:name w:val="Title Char"/>
    <w:basedOn w:val="DefaultParagraphFont"/>
    <w:link w:val="Title"/>
    <w:uiPriority w:val="10"/>
    <w:rsid w:val="001D5E64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312"/>
      <w:szCs w:val="2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6A6"/>
    <w:rPr>
      <w:rFonts w:asciiTheme="majorHAnsi" w:hAnsiTheme="majorHAnsi"/>
      <w:noProof/>
      <w:color w:val="93702A" w:themeColor="accent3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6A6"/>
    <w:rPr>
      <w:rFonts w:asciiTheme="majorHAnsi" w:hAnsiTheme="majorHAnsi"/>
      <w:color w:val="E7CB77" w:themeColor="accent1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4421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1B"/>
    <w:rPr>
      <w:rFonts w:ascii="Segoe UI" w:hAnsi="Segoe UI" w:cs="Segoe UI"/>
      <w:sz w:val="18"/>
      <w:szCs w:val="18"/>
    </w:rPr>
  </w:style>
  <w:style w:type="paragraph" w:customStyle="1" w:styleId="GraphicAnchor">
    <w:name w:val="Graphic Anchor"/>
    <w:basedOn w:val="Normal"/>
    <w:qFormat/>
    <w:rsid w:val="00E63149"/>
    <w:pPr>
      <w:spacing w:after="0"/>
    </w:pPr>
    <w:rPr>
      <w:color w:val="E2E2E2" w:themeColor="background2"/>
      <w:sz w:val="10"/>
      <w:szCs w:val="10"/>
    </w:rPr>
  </w:style>
  <w:style w:type="paragraph" w:customStyle="1" w:styleId="PinkText">
    <w:name w:val="Pink Text"/>
    <w:basedOn w:val="Normal"/>
    <w:semiHidden/>
    <w:rsid w:val="0070248C"/>
    <w:pPr>
      <w:spacing w:after="0" w:line="240" w:lineRule="auto"/>
    </w:pPr>
    <w:rPr>
      <w:color w:val="93702A" w:themeColor="accent3"/>
      <w:spacing w:val="-10"/>
    </w:rPr>
  </w:style>
  <w:style w:type="paragraph" w:customStyle="1" w:styleId="TableHeader">
    <w:name w:val="Table Header"/>
    <w:basedOn w:val="Normal"/>
    <w:semiHidden/>
    <w:rsid w:val="0070248C"/>
    <w:pPr>
      <w:tabs>
        <w:tab w:val="left" w:pos="4771"/>
      </w:tabs>
      <w:spacing w:after="0" w:line="240" w:lineRule="auto"/>
    </w:pPr>
    <w:rPr>
      <w:noProof/>
      <w:color w:val="93702A" w:themeColor="accent3"/>
    </w:rPr>
  </w:style>
  <w:style w:type="paragraph" w:customStyle="1" w:styleId="TableHeaderGold">
    <w:name w:val="Table Header Gold"/>
    <w:basedOn w:val="TableHeader"/>
    <w:semiHidden/>
    <w:qFormat/>
    <w:rsid w:val="00301C3C"/>
    <w:rPr>
      <w:caps/>
      <w:color w:val="D3AC4E" w:themeColor="accent2"/>
    </w:rPr>
  </w:style>
  <w:style w:type="paragraph" w:customStyle="1" w:styleId="TableHeaderOrange">
    <w:name w:val="Table Header Orange"/>
    <w:basedOn w:val="TableHeader"/>
    <w:semiHidden/>
    <w:rsid w:val="00066E4F"/>
    <w:rPr>
      <w:color w:val="F7A6A0" w:themeColor="accent5"/>
    </w:rPr>
  </w:style>
  <w:style w:type="paragraph" w:customStyle="1" w:styleId="SubtitleBlue">
    <w:name w:val="Subtitle Blue"/>
    <w:basedOn w:val="TableHeader"/>
    <w:semiHidden/>
    <w:qFormat/>
    <w:rsid w:val="00962E4D"/>
    <w:pPr>
      <w:spacing w:line="192" w:lineRule="auto"/>
      <w:jc w:val="center"/>
    </w:pPr>
    <w:rPr>
      <w:rFonts w:cstheme="minorHAnsi"/>
      <w:caps/>
      <w:color w:val="0F2045" w:themeColor="accent6"/>
      <w:sz w:val="48"/>
      <w:szCs w:val="48"/>
    </w:rPr>
  </w:style>
  <w:style w:type="paragraph" w:customStyle="1" w:styleId="NormalWhite">
    <w:name w:val="Normal White"/>
    <w:basedOn w:val="Normal"/>
    <w:qFormat/>
    <w:rsid w:val="00E63149"/>
    <w:pPr>
      <w:spacing w:after="0" w:line="240" w:lineRule="auto"/>
    </w:pPr>
    <w:rPr>
      <w:color w:val="FFFFFF" w:themeColor="background1"/>
    </w:rPr>
  </w:style>
  <w:style w:type="paragraph" w:customStyle="1" w:styleId="TitleWhite">
    <w:name w:val="Title White"/>
    <w:basedOn w:val="Title"/>
    <w:qFormat/>
    <w:rsid w:val="001D5E64"/>
    <w:pPr>
      <w:spacing w:before="120"/>
      <w:jc w:val="center"/>
    </w:pPr>
    <w:rPr>
      <w:noProof/>
    </w:rPr>
  </w:style>
  <w:style w:type="paragraph" w:customStyle="1" w:styleId="TableHeaderBlue">
    <w:name w:val="Table Header Blue"/>
    <w:basedOn w:val="TableHeaderGold"/>
    <w:semiHidden/>
    <w:qFormat/>
    <w:rsid w:val="00B67EFD"/>
    <w:rPr>
      <w:b/>
      <w:bCs/>
      <w:color w:val="0F2045" w:themeColor="accent6"/>
    </w:rPr>
  </w:style>
  <w:style w:type="paragraph" w:customStyle="1" w:styleId="SubtitleGold">
    <w:name w:val="Subtitle Gold"/>
    <w:basedOn w:val="SubtitleBlue"/>
    <w:qFormat/>
    <w:rsid w:val="00297C6C"/>
    <w:pPr>
      <w:spacing w:before="240"/>
    </w:pPr>
    <w:rPr>
      <w:color w:val="D3AC4E" w:themeColor="accent2"/>
      <w:sz w:val="64"/>
    </w:rPr>
  </w:style>
  <w:style w:type="paragraph" w:customStyle="1" w:styleId="TableHeaderBlueNOTBold">
    <w:name w:val="Table Header Blue NOT Bold"/>
    <w:basedOn w:val="TableHeaderGold"/>
    <w:semiHidden/>
    <w:qFormat/>
    <w:rsid w:val="00AB394B"/>
    <w:rPr>
      <w:color w:val="141826" w:themeColor="text2"/>
    </w:rPr>
  </w:style>
  <w:style w:type="paragraph" w:customStyle="1" w:styleId="Intro">
    <w:name w:val="Intro"/>
    <w:basedOn w:val="Normal"/>
    <w:qFormat/>
    <w:rsid w:val="00297C6C"/>
    <w:pPr>
      <w:spacing w:before="360"/>
      <w:jc w:val="center"/>
    </w:pPr>
    <w:rPr>
      <w:rFonts w:cstheme="minorHAnsi"/>
      <w:caps/>
      <w:sz w:val="44"/>
      <w:szCs w:val="44"/>
    </w:rPr>
  </w:style>
  <w:style w:type="paragraph" w:customStyle="1" w:styleId="MonthandTime">
    <w:name w:val="Month and Time"/>
    <w:basedOn w:val="Normal"/>
    <w:qFormat/>
    <w:rsid w:val="00A02B45"/>
    <w:pPr>
      <w:jc w:val="center"/>
    </w:pPr>
    <w:rPr>
      <w:caps/>
      <w:color w:val="FFFFFF" w:themeColor="background1"/>
      <w:sz w:val="44"/>
    </w:rPr>
  </w:style>
  <w:style w:type="paragraph" w:styleId="Date">
    <w:name w:val="Date"/>
    <w:basedOn w:val="Normal"/>
    <w:next w:val="Normal"/>
    <w:link w:val="DateChar"/>
    <w:uiPriority w:val="99"/>
    <w:rsid w:val="00A02B45"/>
    <w:pPr>
      <w:jc w:val="center"/>
    </w:pPr>
    <w:rPr>
      <w:rFonts w:asciiTheme="majorHAnsi" w:hAnsiTheme="majorHAnsi"/>
      <w:color w:val="FFFFFF" w:themeColor="background1"/>
      <w:sz w:val="128"/>
    </w:rPr>
  </w:style>
  <w:style w:type="character" w:customStyle="1" w:styleId="DateChar">
    <w:name w:val="Date Char"/>
    <w:basedOn w:val="DefaultParagraphFont"/>
    <w:link w:val="Date"/>
    <w:uiPriority w:val="99"/>
    <w:rsid w:val="00A02B45"/>
    <w:rPr>
      <w:rFonts w:asciiTheme="majorHAnsi" w:hAnsiTheme="majorHAnsi"/>
      <w:color w:val="FFFFFF" w:themeColor="background1"/>
      <w:sz w:val="128"/>
    </w:rPr>
  </w:style>
  <w:style w:type="paragraph" w:customStyle="1" w:styleId="MonthandTimeLarge">
    <w:name w:val="Month and Time Large"/>
    <w:basedOn w:val="MonthandTime"/>
    <w:qFormat/>
    <w:rsid w:val="00B36612"/>
    <w:pPr>
      <w:spacing w:after="0" w:line="240" w:lineRule="auto"/>
      <w:jc w:val="left"/>
    </w:pPr>
    <w:rPr>
      <w:sz w:val="56"/>
      <w:szCs w:val="32"/>
    </w:rPr>
  </w:style>
  <w:style w:type="paragraph" w:customStyle="1" w:styleId="IntrolLeft">
    <w:name w:val="Introl Left"/>
    <w:basedOn w:val="Intro"/>
    <w:qFormat/>
    <w:rsid w:val="001D5E64"/>
    <w:pPr>
      <w:jc w:val="left"/>
    </w:pPr>
  </w:style>
  <w:style w:type="paragraph" w:customStyle="1" w:styleId="SubtitleLeft">
    <w:name w:val="Subtitle Left"/>
    <w:basedOn w:val="SubtitleGold"/>
    <w:qFormat/>
    <w:rsid w:val="001D5E6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eneDemorest\AppData\Roaming\Microsoft\Templates\New%20Year's%20Ev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8262712514CDBAE6E318EDF99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DF24-54DD-4EBB-A795-813DEDA68B77}"/>
      </w:docPartPr>
      <w:docPartBody>
        <w:p w:rsidR="00000000" w:rsidRDefault="00000000">
          <w:pPr>
            <w:pStyle w:val="43F8262712514CDBAE6E318EDF990756"/>
          </w:pPr>
          <w:r w:rsidRPr="00A031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145EAF64749D294AD27A368EB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52AE-09B3-4463-8A25-CA329EC2571F}"/>
      </w:docPartPr>
      <w:docPartBody>
        <w:p w:rsidR="00000000" w:rsidRDefault="00000000">
          <w:pPr>
            <w:pStyle w:val="FAC145EAF64749D294AD27A368EB38CA"/>
          </w:pPr>
          <w:r w:rsidRPr="008166B0">
            <w:t>2021</w:t>
          </w:r>
        </w:p>
      </w:docPartBody>
    </w:docPart>
    <w:docPart>
      <w:docPartPr>
        <w:name w:val="7B609AFFBACE4435920D665C769B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AE2C-51FA-4C02-9223-6457F1EC2407}"/>
      </w:docPartPr>
      <w:docPartBody>
        <w:p w:rsidR="00000000" w:rsidRDefault="00000000">
          <w:pPr>
            <w:pStyle w:val="7B609AFFBACE4435920D665C769B9BA7"/>
          </w:pPr>
          <w:r w:rsidRPr="00297C6C">
            <w:t>NEW YEAR’S Party</w:t>
          </w:r>
        </w:p>
      </w:docPartBody>
    </w:docPart>
    <w:docPart>
      <w:docPartPr>
        <w:name w:val="4B9AA491F9A5455281FEF894B8A50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2623B-1DBA-4F60-A7E4-43B1E9794BCB}"/>
      </w:docPartPr>
      <w:docPartBody>
        <w:p w:rsidR="00000000" w:rsidRDefault="00000000">
          <w:pPr>
            <w:pStyle w:val="4B9AA491F9A5455281FEF894B8A508CB"/>
          </w:pPr>
          <w:r w:rsidRPr="00A02B45">
            <w:t>31</w:t>
          </w:r>
        </w:p>
      </w:docPartBody>
    </w:docPart>
    <w:docPart>
      <w:docPartPr>
        <w:name w:val="41C5A5674A6042BFB568C1EC1D16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976B-A1DA-4E70-B778-1A43745132A3}"/>
      </w:docPartPr>
      <w:docPartBody>
        <w:p w:rsidR="00000000" w:rsidRDefault="00000000">
          <w:pPr>
            <w:pStyle w:val="41C5A5674A6042BFB568C1EC1D162855"/>
          </w:pPr>
          <w:r>
            <w:t>December</w:t>
          </w:r>
        </w:p>
      </w:docPartBody>
    </w:docPart>
    <w:docPart>
      <w:docPartPr>
        <w:name w:val="4B91D9BB7DD640A78397A25687C52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A7C3-5BCC-45C5-8184-B329265A2CF5}"/>
      </w:docPartPr>
      <w:docPartBody>
        <w:p w:rsidR="00000000" w:rsidRDefault="00000000">
          <w:pPr>
            <w:pStyle w:val="4B91D9BB7DD640A78397A25687C523C2"/>
          </w:pPr>
          <w:r w:rsidRPr="00297C6C">
            <w:t>7:00 PM</w:t>
          </w:r>
        </w:p>
      </w:docPartBody>
    </w:docPart>
    <w:docPart>
      <w:docPartPr>
        <w:name w:val="89DBFD434B434322988141A8C8040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F3FC-A25D-4312-9C49-124A5D8AACD3}"/>
      </w:docPartPr>
      <w:docPartBody>
        <w:p w:rsidR="00000000" w:rsidRDefault="00000000">
          <w:pPr>
            <w:pStyle w:val="89DBFD434B434322988141A8C8040C9E"/>
          </w:pPr>
          <w:r w:rsidRPr="00A02B45">
            <w:t xml:space="preserve">Join in celebrating New Year’s Eve with friends, games, food, and more. Bring a dish or dessert to share. Everyone is welcome! Prizes available. Dinner starts at 8pm, </w:t>
          </w:r>
          <w:r w:rsidRPr="00A02B45">
            <w:t>followed by fireworks at midnight.</w:t>
          </w:r>
        </w:p>
      </w:docPartBody>
    </w:docPart>
    <w:docPart>
      <w:docPartPr>
        <w:name w:val="B5010C7332A44DB8B82A03D77228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905C1-0B83-4046-9C22-56CE865716D7}"/>
      </w:docPartPr>
      <w:docPartBody>
        <w:p w:rsidR="00000000" w:rsidRDefault="00000000">
          <w:pPr>
            <w:pStyle w:val="B5010C7332A44DB8B82A03D772281BB5"/>
          </w:pPr>
          <w:r w:rsidRPr="00A02B45">
            <w:t>345 Main St.</w:t>
          </w:r>
        </w:p>
      </w:docPartBody>
    </w:docPart>
    <w:docPart>
      <w:docPartPr>
        <w:name w:val="62C66F8E0F83428DBFBCB56F80C4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D8A-CCBB-4842-8271-B8C966C5D483}"/>
      </w:docPartPr>
      <w:docPartBody>
        <w:p w:rsidR="00000000" w:rsidRDefault="00000000">
          <w:pPr>
            <w:pStyle w:val="62C66F8E0F83428DBFBCB56F80C482BD"/>
          </w:pPr>
          <w:r w:rsidRPr="00A031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8DEB61AC04335899739DDBF46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7B03D-E135-42EC-AB5E-E4137DF0C0AC}"/>
      </w:docPartPr>
      <w:docPartBody>
        <w:p w:rsidR="00000000" w:rsidRDefault="00000000">
          <w:pPr>
            <w:pStyle w:val="5958DEB61AC04335899739DDBF465513"/>
          </w:pPr>
          <w:r w:rsidRPr="008166B0">
            <w:t>2021</w:t>
          </w:r>
        </w:p>
      </w:docPartBody>
    </w:docPart>
    <w:docPart>
      <w:docPartPr>
        <w:name w:val="5E0A79E3948A4805915212D41226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0F02-4971-481C-8ED5-9CAA8D3026C6}"/>
      </w:docPartPr>
      <w:docPartBody>
        <w:p w:rsidR="00000000" w:rsidRDefault="00000000">
          <w:pPr>
            <w:pStyle w:val="5E0A79E3948A4805915212D4122643A4"/>
          </w:pPr>
          <w:r w:rsidRPr="00297C6C">
            <w:t>NEW YEAR’S Party</w:t>
          </w:r>
        </w:p>
      </w:docPartBody>
    </w:docPart>
    <w:docPart>
      <w:docPartPr>
        <w:name w:val="3E67FD6F0FFF4F5F85ABB2574F57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323FF-703A-4F4C-86F1-A82565D47872}"/>
      </w:docPartPr>
      <w:docPartBody>
        <w:p w:rsidR="00000000" w:rsidRDefault="00000000">
          <w:pPr>
            <w:pStyle w:val="3E67FD6F0FFF4F5F85ABB2574F57CA62"/>
          </w:pPr>
          <w:r w:rsidRPr="00B36612">
            <w:t>December</w:t>
          </w:r>
        </w:p>
      </w:docPartBody>
    </w:docPart>
    <w:docPart>
      <w:docPartPr>
        <w:name w:val="35116C75DEEB40D39B478AF39CC8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9821-5953-4491-AC1D-29109E78D3CE}"/>
      </w:docPartPr>
      <w:docPartBody>
        <w:p w:rsidR="00000000" w:rsidRDefault="00000000">
          <w:pPr>
            <w:pStyle w:val="35116C75DEEB40D39B478AF39CC86E5E"/>
          </w:pPr>
          <w:r w:rsidRPr="00B36612">
            <w:t>31</w:t>
          </w:r>
        </w:p>
      </w:docPartBody>
    </w:docPart>
    <w:docPart>
      <w:docPartPr>
        <w:name w:val="835044443B1A4FC59488A6D22AEFA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BAA5-019E-47E2-8D17-F34E42EC4814}"/>
      </w:docPartPr>
      <w:docPartBody>
        <w:p w:rsidR="00000000" w:rsidRDefault="00000000">
          <w:pPr>
            <w:pStyle w:val="835044443B1A4FC59488A6D22AEFAF0F"/>
          </w:pPr>
          <w:r w:rsidRPr="00B36612">
            <w:t>at 7:00 PM</w:t>
          </w:r>
        </w:p>
      </w:docPartBody>
    </w:docPart>
    <w:docPart>
      <w:docPartPr>
        <w:name w:val="A36189883B6542558ADD11656177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FAB8-7DAF-49BC-9726-2F020A1D6799}"/>
      </w:docPartPr>
      <w:docPartBody>
        <w:p w:rsidR="00000000" w:rsidRDefault="00A73BF5" w:rsidP="00A73BF5">
          <w:pPr>
            <w:pStyle w:val="A36189883B6542558ADD1165617718D4"/>
          </w:pPr>
          <w:r w:rsidRPr="00A02B45">
            <w:t>Join in celebrating New Year’s Eve with friends, games, food, and more. Bring a dish or dessert to share. Everyone is welcome! Prizes available. Dinner starts at 8pm, followed by fireworks at midnight.</w:t>
          </w:r>
        </w:p>
      </w:docPartBody>
    </w:docPart>
    <w:docPart>
      <w:docPartPr>
        <w:name w:val="189629BACC0F41028D3E075ACCC8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28FB-3E5B-483C-8859-088AB47890D9}"/>
      </w:docPartPr>
      <w:docPartBody>
        <w:p w:rsidR="00000000" w:rsidRDefault="00A73BF5" w:rsidP="00A73BF5">
          <w:pPr>
            <w:pStyle w:val="189629BACC0F41028D3E075ACCC8799E"/>
          </w:pPr>
          <w:r w:rsidRPr="00A02B45">
            <w:t>345 Main 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5"/>
    <w:rsid w:val="00A73BF5"/>
    <w:rsid w:val="00F2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F8262712514CDBAE6E318EDF990756">
    <w:name w:val="43F8262712514CDBAE6E318EDF990756"/>
  </w:style>
  <w:style w:type="paragraph" w:customStyle="1" w:styleId="FAC145EAF64749D294AD27A368EB38CA">
    <w:name w:val="FAC145EAF64749D294AD27A368EB38CA"/>
  </w:style>
  <w:style w:type="paragraph" w:customStyle="1" w:styleId="7B609AFFBACE4435920D665C769B9BA7">
    <w:name w:val="7B609AFFBACE4435920D665C769B9BA7"/>
  </w:style>
  <w:style w:type="paragraph" w:customStyle="1" w:styleId="4B9AA491F9A5455281FEF894B8A508CB">
    <w:name w:val="4B9AA491F9A5455281FEF894B8A508CB"/>
  </w:style>
  <w:style w:type="paragraph" w:customStyle="1" w:styleId="41C5A5674A6042BFB568C1EC1D162855">
    <w:name w:val="41C5A5674A6042BFB568C1EC1D162855"/>
  </w:style>
  <w:style w:type="paragraph" w:customStyle="1" w:styleId="4B91D9BB7DD640A78397A25687C523C2">
    <w:name w:val="4B91D9BB7DD640A78397A25687C523C2"/>
  </w:style>
  <w:style w:type="paragraph" w:customStyle="1" w:styleId="89DBFD434B434322988141A8C8040C9E">
    <w:name w:val="89DBFD434B434322988141A8C8040C9E"/>
  </w:style>
  <w:style w:type="paragraph" w:customStyle="1" w:styleId="B5010C7332A44DB8B82A03D772281BB5">
    <w:name w:val="B5010C7332A44DB8B82A03D772281BB5"/>
  </w:style>
  <w:style w:type="paragraph" w:customStyle="1" w:styleId="62C66F8E0F83428DBFBCB56F80C482BD">
    <w:name w:val="62C66F8E0F83428DBFBCB56F80C482BD"/>
  </w:style>
  <w:style w:type="paragraph" w:customStyle="1" w:styleId="5958DEB61AC04335899739DDBF465513">
    <w:name w:val="5958DEB61AC04335899739DDBF465513"/>
  </w:style>
  <w:style w:type="paragraph" w:customStyle="1" w:styleId="5E0A79E3948A4805915212D4122643A4">
    <w:name w:val="5E0A79E3948A4805915212D4122643A4"/>
  </w:style>
  <w:style w:type="paragraph" w:customStyle="1" w:styleId="3E67FD6F0FFF4F5F85ABB2574F57CA62">
    <w:name w:val="3E67FD6F0FFF4F5F85ABB2574F57CA62"/>
  </w:style>
  <w:style w:type="paragraph" w:customStyle="1" w:styleId="35116C75DEEB40D39B478AF39CC86E5E">
    <w:name w:val="35116C75DEEB40D39B478AF39CC86E5E"/>
  </w:style>
  <w:style w:type="paragraph" w:customStyle="1" w:styleId="835044443B1A4FC59488A6D22AEFAF0F">
    <w:name w:val="835044443B1A4FC59488A6D22AEFAF0F"/>
  </w:style>
  <w:style w:type="paragraph" w:customStyle="1" w:styleId="74C5DEBD819F4A93B623AE1B159F130A">
    <w:name w:val="74C5DEBD819F4A93B623AE1B159F130A"/>
  </w:style>
  <w:style w:type="paragraph" w:customStyle="1" w:styleId="39D16C556F204FB6991CFAD5C230BED2">
    <w:name w:val="39D16C556F204FB6991CFAD5C230BED2"/>
  </w:style>
  <w:style w:type="paragraph" w:customStyle="1" w:styleId="4509CDBDF2004935AF2AE7870024AAD7">
    <w:name w:val="4509CDBDF2004935AF2AE7870024AAD7"/>
  </w:style>
  <w:style w:type="paragraph" w:customStyle="1" w:styleId="C04A9C3A49FE4D0BA7DABC0157AA8DE6">
    <w:name w:val="C04A9C3A49FE4D0BA7DABC0157AA8DE6"/>
  </w:style>
  <w:style w:type="paragraph" w:customStyle="1" w:styleId="F8803908BF874A6CA6CE573985432D9C">
    <w:name w:val="F8803908BF874A6CA6CE573985432D9C"/>
  </w:style>
  <w:style w:type="paragraph" w:customStyle="1" w:styleId="FD2719355A264B2CB651D29B9397F73A">
    <w:name w:val="FD2719355A264B2CB651D29B9397F73A"/>
  </w:style>
  <w:style w:type="paragraph" w:customStyle="1" w:styleId="2375E0C552C04C5BA93B2ADEB2254758">
    <w:name w:val="2375E0C552C04C5BA93B2ADEB2254758"/>
  </w:style>
  <w:style w:type="paragraph" w:customStyle="1" w:styleId="7C612CBF2B3743F4BFEC31AE0C9E9F81">
    <w:name w:val="7C612CBF2B3743F4BFEC31AE0C9E9F81"/>
  </w:style>
  <w:style w:type="paragraph" w:customStyle="1" w:styleId="447BCBE5DF0E4DB1B9C0F413D7E15543">
    <w:name w:val="447BCBE5DF0E4DB1B9C0F413D7E15543"/>
  </w:style>
  <w:style w:type="paragraph" w:customStyle="1" w:styleId="36E660D3F3754C4386EB4F4A082E48B0">
    <w:name w:val="36E660D3F3754C4386EB4F4A082E48B0"/>
  </w:style>
  <w:style w:type="paragraph" w:customStyle="1" w:styleId="A36189883B6542558ADD1165617718D4">
    <w:name w:val="A36189883B6542558ADD1165617718D4"/>
    <w:rsid w:val="00A73BF5"/>
  </w:style>
  <w:style w:type="paragraph" w:customStyle="1" w:styleId="189629BACC0F41028D3E075ACCC8799E">
    <w:name w:val="189629BACC0F41028D3E075ACCC8799E"/>
    <w:rsid w:val="00A73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Years">
      <a:dk1>
        <a:sysClr val="windowText" lastClr="000000"/>
      </a:dk1>
      <a:lt1>
        <a:sysClr val="window" lastClr="FFFFFF"/>
      </a:lt1>
      <a:dk2>
        <a:srgbClr val="141826"/>
      </a:dk2>
      <a:lt2>
        <a:srgbClr val="E2E2E2"/>
      </a:lt2>
      <a:accent1>
        <a:srgbClr val="E7CB77"/>
      </a:accent1>
      <a:accent2>
        <a:srgbClr val="D3AC4E"/>
      </a:accent2>
      <a:accent3>
        <a:srgbClr val="93702A"/>
      </a:accent3>
      <a:accent4>
        <a:srgbClr val="1C0F2F"/>
      </a:accent4>
      <a:accent5>
        <a:srgbClr val="F7A6A0"/>
      </a:accent5>
      <a:accent6>
        <a:srgbClr val="0F2045"/>
      </a:accent6>
      <a:hlink>
        <a:srgbClr val="0563C1"/>
      </a:hlink>
      <a:folHlink>
        <a:srgbClr val="954F72"/>
      </a:folHlink>
    </a:clrScheme>
    <a:fontScheme name="Custom 17">
      <a:majorFont>
        <a:latin typeface="Walbaum Display SemiBold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55A93D142694B9E6FA07B6CDD562E" ma:contentTypeVersion="13" ma:contentTypeDescription="Create a new document." ma:contentTypeScope="" ma:versionID="0702b7811087876b1a51d8595c233fc6">
  <xsd:schema xmlns:xsd="http://www.w3.org/2001/XMLSchema" xmlns:xs="http://www.w3.org/2001/XMLSchema" xmlns:p="http://schemas.microsoft.com/office/2006/metadata/properties" xmlns:ns2="a1c714f9-f6e0-4d1d-b849-8b793d73fdb2" xmlns:ns3="b0a51f96-66ea-4510-827a-596ba6b0ab86" targetNamespace="http://schemas.microsoft.com/office/2006/metadata/properties" ma:root="true" ma:fieldsID="371a7cc4c0481384417d449d7ea983db" ns2:_="" ns3:_="">
    <xsd:import namespace="a1c714f9-f6e0-4d1d-b849-8b793d73fdb2"/>
    <xsd:import namespace="b0a51f96-66ea-4510-827a-596ba6b0a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14f9-f6e0-4d1d-b849-8b793d73f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03d95e4-cfee-4e28-ab72-f881f7ab9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51f96-66ea-4510-827a-596ba6b0ab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c6af4a-e502-4acf-9b58-70e4f0725aea}" ma:internalName="TaxCatchAll" ma:showField="CatchAllData" ma:web="b0a51f96-66ea-4510-827a-596ba6b0a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714f9-f6e0-4d1d-b849-8b793d73fdb2">
      <Terms xmlns="http://schemas.microsoft.com/office/infopath/2007/PartnerControls"/>
    </lcf76f155ced4ddcb4097134ff3c332f>
    <TaxCatchAll xmlns="b0a51f96-66ea-4510-827a-596ba6b0ab86" xsi:nil="true"/>
  </documentManagement>
</p:properties>
</file>

<file path=customXml/itemProps1.xml><?xml version="1.0" encoding="utf-8"?>
<ds:datastoreItem xmlns:ds="http://schemas.openxmlformats.org/officeDocument/2006/customXml" ds:itemID="{F5114CA7-BE18-4E98-8600-440D83ADC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8898D-331D-44D3-A7B0-3D7220E68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714f9-f6e0-4d1d-b849-8b793d73fdb2"/>
    <ds:schemaRef ds:uri="b0a51f96-66ea-4510-827a-596ba6b0a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81CC4-F8F7-42F6-8EF3-FC92C9CF5E3F}">
  <ds:schemaRefs>
    <ds:schemaRef ds:uri="http://schemas.microsoft.com/office/2006/metadata/properties"/>
    <ds:schemaRef ds:uri="http://schemas.microsoft.com/office/infopath/2007/PartnerControls"/>
    <ds:schemaRef ds:uri="a1c714f9-f6e0-4d1d-b849-8b793d73fdb2"/>
    <ds:schemaRef ds:uri="b0a51f96-66ea-4510-827a-596ba6b0ab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Year's Eve flyer</Template>
  <TotalTime>0</TotalTime>
  <Pages>4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2024-05-08T18:01:00Z</dcterms:created>
  <dcterms:modified xsi:type="dcterms:W3CDTF">2024-05-08T19:01:00Z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0x010100A0655A93D142694B9E6FA07B6CDD562E</vt:lpwstr>
  </property>
  <property fmtid="{D5CDD505-2E9C-101B-9397-08002B2CF9AE}" pid="3" name="MediaServiceImageTags">
    <vt:lpwstr/>
  </property>
</Properties>
</file>